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17FD" w14:textId="77777777" w:rsidR="000157CE" w:rsidRPr="00BD7B5D" w:rsidRDefault="00796C19" w:rsidP="00BD7B5D">
      <w:pPr>
        <w:pStyle w:val="Title"/>
      </w:pPr>
      <w:r>
        <w:t>Memo</w:t>
      </w:r>
    </w:p>
    <w:p w14:paraId="4EEA2BC9" w14:textId="16D8B2F9" w:rsidR="00796C19" w:rsidRDefault="00796C19" w:rsidP="00796C19">
      <w:pPr>
        <w:pStyle w:val="FormText"/>
      </w:pPr>
      <w:r w:rsidRPr="00E546E1">
        <w:rPr>
          <w:rStyle w:val="FormHeadingChar"/>
        </w:rPr>
        <w:t>To:</w:t>
      </w:r>
      <w:r>
        <w:t xml:space="preserve"> </w:t>
      </w:r>
      <w:r w:rsidR="001A38CC">
        <w:t>[</w:t>
      </w:r>
      <w:r w:rsidR="00DF180D">
        <w:t>Fair] Exhibitors</w:t>
      </w:r>
      <w:r w:rsidR="003520C0">
        <w:t xml:space="preserve"> </w:t>
      </w:r>
    </w:p>
    <w:p w14:paraId="089EA6EC" w14:textId="2EDE7942" w:rsidR="00796C19" w:rsidRDefault="00796C19" w:rsidP="00796C19">
      <w:pPr>
        <w:pStyle w:val="FormText"/>
      </w:pPr>
      <w:r w:rsidRPr="00E546E1">
        <w:rPr>
          <w:rStyle w:val="FormHeadingChar"/>
        </w:rPr>
        <w:t>From:</w:t>
      </w:r>
      <w:r>
        <w:t xml:space="preserve"> </w:t>
      </w:r>
      <w:r w:rsidR="00DF180D">
        <w:t>[Fair] Fair Office</w:t>
      </w:r>
    </w:p>
    <w:p w14:paraId="49766A99" w14:textId="77777777" w:rsidR="00796C19" w:rsidRDefault="00796C19" w:rsidP="00796C19">
      <w:pPr>
        <w:pStyle w:val="FormText"/>
      </w:pPr>
      <w:r w:rsidRPr="00E546E1">
        <w:rPr>
          <w:rStyle w:val="FormHeadingChar"/>
        </w:rPr>
        <w:t>Date:</w:t>
      </w:r>
      <w:r w:rsidRPr="008B4EE6">
        <w:t xml:space="preserve"> </w:t>
      </w:r>
      <w:sdt>
        <w:sdtPr>
          <w:id w:val="-903987461"/>
          <w:placeholder>
            <w:docPart w:val="0F1714926DA1A6409248DA457E1E964A"/>
          </w:placeholder>
          <w:temporary/>
          <w:showingPlcHdr/>
        </w:sdtPr>
        <w:sdtEndPr/>
        <w:sdtContent>
          <w:r>
            <w:t>[Date]</w:t>
          </w:r>
        </w:sdtContent>
      </w:sdt>
    </w:p>
    <w:p w14:paraId="5EE458A1" w14:textId="3558621F" w:rsidR="00796C19" w:rsidRDefault="00796C19" w:rsidP="00BD7B5D">
      <w:pPr>
        <w:pStyle w:val="FormText"/>
        <w:spacing w:before="480" w:after="480"/>
      </w:pPr>
      <w:r w:rsidRPr="00E546E1">
        <w:rPr>
          <w:rStyle w:val="FormHeadingChar"/>
        </w:rPr>
        <w:t>Re:</w:t>
      </w:r>
      <w:r>
        <w:t xml:space="preserve"> </w:t>
      </w:r>
      <w:r w:rsidR="00C535ED">
        <w:t xml:space="preserve">Introducing </w:t>
      </w:r>
      <w:proofErr w:type="spellStart"/>
      <w:r w:rsidR="00DF180D">
        <w:t>Fair</w:t>
      </w:r>
      <w:r w:rsidR="00C535ED">
        <w:t>Entry</w:t>
      </w:r>
      <w:proofErr w:type="spellEnd"/>
      <w:r w:rsidR="00C535ED">
        <w:t xml:space="preserve"> – the Online Fair</w:t>
      </w:r>
      <w:r w:rsidR="00DF180D">
        <w:t xml:space="preserve"> Management</w:t>
      </w:r>
      <w:r w:rsidR="003520C0">
        <w:t xml:space="preserve"> System</w:t>
      </w:r>
    </w:p>
    <w:sdt>
      <w:sdtPr>
        <w:rPr>
          <w:szCs w:val="22"/>
        </w:rPr>
        <w:id w:val="23717172"/>
        <w:placeholder>
          <w:docPart w:val="7093A8A071354049991AD9FEF4EE4DB7"/>
        </w:placeholder>
      </w:sdtPr>
      <w:sdtEndPr>
        <w:rPr>
          <w:szCs w:val="20"/>
        </w:rPr>
      </w:sdtEndPr>
      <w:sdtContent>
        <w:p w14:paraId="14A4912B" w14:textId="3E581AA9" w:rsidR="00DF180D" w:rsidRDefault="003520C0" w:rsidP="003520C0">
          <w:pPr>
            <w:rPr>
              <w:szCs w:val="22"/>
            </w:rPr>
          </w:pPr>
          <w:r>
            <w:rPr>
              <w:szCs w:val="22"/>
            </w:rPr>
            <w:t>The [</w:t>
          </w:r>
          <w:r w:rsidR="00DF180D">
            <w:rPr>
              <w:szCs w:val="22"/>
            </w:rPr>
            <w:t>Fair]</w:t>
          </w:r>
          <w:r>
            <w:rPr>
              <w:szCs w:val="22"/>
            </w:rPr>
            <w:t xml:space="preserve"> is excited to </w:t>
          </w:r>
          <w:r w:rsidR="00DF180D">
            <w:rPr>
              <w:szCs w:val="22"/>
            </w:rPr>
            <w:t xml:space="preserve">announce a </w:t>
          </w:r>
          <w:r w:rsidR="00312D60">
            <w:rPr>
              <w:szCs w:val="22"/>
            </w:rPr>
            <w:t xml:space="preserve">transition </w:t>
          </w:r>
          <w:r w:rsidR="00DF180D">
            <w:rPr>
              <w:szCs w:val="22"/>
            </w:rPr>
            <w:t xml:space="preserve">to the </w:t>
          </w:r>
          <w:proofErr w:type="spellStart"/>
          <w:r w:rsidR="00DF180D">
            <w:rPr>
              <w:szCs w:val="22"/>
            </w:rPr>
            <w:t>FairEntry</w:t>
          </w:r>
          <w:proofErr w:type="spellEnd"/>
          <w:r w:rsidR="00DF180D">
            <w:rPr>
              <w:szCs w:val="22"/>
            </w:rPr>
            <w:t xml:space="preserve"> online fair management </w:t>
          </w:r>
          <w:r w:rsidR="00D417F8">
            <w:rPr>
              <w:szCs w:val="22"/>
            </w:rPr>
            <w:t xml:space="preserve">system </w:t>
          </w:r>
          <w:r w:rsidR="00C535ED">
            <w:rPr>
              <w:szCs w:val="22"/>
            </w:rPr>
            <w:t>for the [Fair Name].</w:t>
          </w:r>
          <w:r>
            <w:rPr>
              <w:szCs w:val="22"/>
            </w:rPr>
            <w:t xml:space="preserve"> </w:t>
          </w:r>
          <w:r w:rsidR="00312D60">
            <w:rPr>
              <w:szCs w:val="22"/>
            </w:rPr>
            <w:t xml:space="preserve">Beginning </w:t>
          </w:r>
          <w:r w:rsidR="00C535ED">
            <w:rPr>
              <w:szCs w:val="22"/>
            </w:rPr>
            <w:t>[Registration Open Date]</w:t>
          </w:r>
          <w:r w:rsidR="00312D60">
            <w:rPr>
              <w:szCs w:val="22"/>
            </w:rPr>
            <w:t xml:space="preserve">, please log on to </w:t>
          </w:r>
          <w:r w:rsidRPr="00DF180D">
            <w:rPr>
              <w:szCs w:val="22"/>
            </w:rPr>
            <w:t>http://</w:t>
          </w:r>
          <w:r w:rsidR="00DF180D">
            <w:rPr>
              <w:szCs w:val="22"/>
            </w:rPr>
            <w:t>______.fairentry.com</w:t>
          </w:r>
          <w:r w:rsidR="00312D60">
            <w:rPr>
              <w:szCs w:val="22"/>
            </w:rPr>
            <w:t xml:space="preserve"> </w:t>
          </w:r>
          <w:r w:rsidR="00DF180D">
            <w:rPr>
              <w:szCs w:val="22"/>
            </w:rPr>
            <w:t xml:space="preserve">from your computer or any mobile device (including smartphones) </w:t>
          </w:r>
          <w:r w:rsidR="00312D60">
            <w:rPr>
              <w:szCs w:val="22"/>
            </w:rPr>
            <w:t xml:space="preserve">to </w:t>
          </w:r>
          <w:r w:rsidR="00DF180D">
            <w:rPr>
              <w:szCs w:val="22"/>
            </w:rPr>
            <w:t>submit your entries to the fair.</w:t>
          </w:r>
          <w:r w:rsidR="00312D60">
            <w:rPr>
              <w:szCs w:val="22"/>
            </w:rPr>
            <w:t xml:space="preserve"> </w:t>
          </w:r>
          <w:r w:rsidR="00DF180D">
            <w:rPr>
              <w:szCs w:val="22"/>
            </w:rPr>
            <w:t xml:space="preserve">The new online entry system will </w:t>
          </w:r>
          <w:r w:rsidR="00C535ED">
            <w:rPr>
              <w:szCs w:val="22"/>
            </w:rPr>
            <w:t>streamline the entry process so,</w:t>
          </w:r>
          <w:r w:rsidR="00DF180D">
            <w:rPr>
              <w:szCs w:val="22"/>
            </w:rPr>
            <w:t xml:space="preserve"> check-in</w:t>
          </w:r>
          <w:r w:rsidR="00C535ED">
            <w:rPr>
              <w:szCs w:val="22"/>
            </w:rPr>
            <w:t>s, show programs and results can be processed and posted quickly and efficiently at the fair</w:t>
          </w:r>
          <w:r w:rsidR="00DF180D">
            <w:rPr>
              <w:szCs w:val="22"/>
            </w:rPr>
            <w:t xml:space="preserve">. </w:t>
          </w:r>
        </w:p>
        <w:p w14:paraId="36B0E67A" w14:textId="0E20B786" w:rsidR="00D417F8" w:rsidRDefault="00DF180D" w:rsidP="003520C0">
          <w:pPr>
            <w:rPr>
              <w:szCs w:val="22"/>
            </w:rPr>
          </w:pPr>
          <w:r>
            <w:rPr>
              <w:szCs w:val="22"/>
            </w:rPr>
            <w:t xml:space="preserve">Online entries will be required for all exhibitors. The deadline for online entries is </w:t>
          </w:r>
          <w:r w:rsidR="00C535ED">
            <w:rPr>
              <w:szCs w:val="22"/>
            </w:rPr>
            <w:t>[Registration Close Date]</w:t>
          </w:r>
          <w:r>
            <w:rPr>
              <w:szCs w:val="22"/>
            </w:rPr>
            <w:t xml:space="preserve">. </w:t>
          </w:r>
          <w:r w:rsidR="00C535ED">
            <w:rPr>
              <w:szCs w:val="22"/>
            </w:rPr>
            <w:t>This deadline will be strictly enforced since t</w:t>
          </w:r>
          <w:r>
            <w:rPr>
              <w:szCs w:val="22"/>
            </w:rPr>
            <w:t>he system will close entries at 11:59 p.m. CT on this date</w:t>
          </w:r>
          <w:r w:rsidR="00C535ED">
            <w:rPr>
              <w:szCs w:val="22"/>
            </w:rPr>
            <w:t>. La</w:t>
          </w:r>
          <w:r>
            <w:rPr>
              <w:szCs w:val="22"/>
            </w:rPr>
            <w:t xml:space="preserve">te entries will not be allowed. We have attached instructions </w:t>
          </w:r>
          <w:r w:rsidR="00C535ED">
            <w:rPr>
              <w:szCs w:val="22"/>
            </w:rPr>
            <w:t>for the entry</w:t>
          </w:r>
          <w:r>
            <w:rPr>
              <w:szCs w:val="22"/>
            </w:rPr>
            <w:t xml:space="preserve"> process on the next page. If you do not have internet access or need assistance with the entry process, </w:t>
          </w:r>
          <w:r w:rsidR="00D417F8">
            <w:rPr>
              <w:szCs w:val="22"/>
            </w:rPr>
            <w:t>the [</w:t>
          </w:r>
          <w:r>
            <w:rPr>
              <w:szCs w:val="22"/>
            </w:rPr>
            <w:t>Fair]</w:t>
          </w:r>
          <w:r w:rsidR="00D417F8">
            <w:rPr>
              <w:szCs w:val="22"/>
            </w:rPr>
            <w:t xml:space="preserve"> Office will be open at the following times for </w:t>
          </w:r>
          <w:r>
            <w:rPr>
              <w:szCs w:val="22"/>
            </w:rPr>
            <w:t xml:space="preserve">exhibitors </w:t>
          </w:r>
          <w:r w:rsidR="00D417F8">
            <w:rPr>
              <w:szCs w:val="22"/>
            </w:rPr>
            <w:t>to come in, set up their accounts and ask any questions.</w:t>
          </w:r>
        </w:p>
        <w:p w14:paraId="3B86A3DF" w14:textId="77777777" w:rsidR="00D417F8" w:rsidRDefault="00D417F8" w:rsidP="00D417F8">
          <w:pPr>
            <w:pStyle w:val="ListParagraph"/>
            <w:numPr>
              <w:ilvl w:val="0"/>
              <w:numId w:val="16"/>
            </w:numPr>
            <w:rPr>
              <w:szCs w:val="22"/>
            </w:rPr>
          </w:pPr>
          <w:r>
            <w:rPr>
              <w:szCs w:val="22"/>
            </w:rPr>
            <w:t>[Date], [Time], [Location]</w:t>
          </w:r>
        </w:p>
        <w:p w14:paraId="37497BC7" w14:textId="77777777" w:rsidR="00D417F8" w:rsidRDefault="00D417F8" w:rsidP="00D417F8">
          <w:pPr>
            <w:pStyle w:val="ListParagraph"/>
            <w:numPr>
              <w:ilvl w:val="0"/>
              <w:numId w:val="16"/>
            </w:numPr>
            <w:rPr>
              <w:szCs w:val="22"/>
            </w:rPr>
          </w:pPr>
          <w:r>
            <w:rPr>
              <w:szCs w:val="22"/>
            </w:rPr>
            <w:t>[Date], [Time], [Location]</w:t>
          </w:r>
        </w:p>
        <w:p w14:paraId="191E4C00" w14:textId="74686EA0" w:rsidR="00D417F8" w:rsidRDefault="00D417F8" w:rsidP="003520C0">
          <w:pPr>
            <w:rPr>
              <w:szCs w:val="22"/>
            </w:rPr>
          </w:pPr>
          <w:r>
            <w:rPr>
              <w:szCs w:val="22"/>
            </w:rPr>
            <w:t xml:space="preserve">If you </w:t>
          </w:r>
          <w:r w:rsidR="00DF180D">
            <w:rPr>
              <w:szCs w:val="22"/>
            </w:rPr>
            <w:t xml:space="preserve">have any questions about the process, </w:t>
          </w:r>
          <w:r>
            <w:rPr>
              <w:szCs w:val="22"/>
            </w:rPr>
            <w:t xml:space="preserve">feel free to stop in or give us a call during regular business hours for assistance. We look forward </w:t>
          </w:r>
          <w:r w:rsidR="00DF180D">
            <w:rPr>
              <w:szCs w:val="22"/>
            </w:rPr>
            <w:t>streamlining these processes to make your fair experience the best yet!</w:t>
          </w:r>
        </w:p>
        <w:p w14:paraId="3A565326" w14:textId="77777777" w:rsidR="00796C19" w:rsidRPr="00D417F8" w:rsidRDefault="007372D5" w:rsidP="003520C0">
          <w:pPr>
            <w:rPr>
              <w:szCs w:val="22"/>
            </w:rPr>
          </w:pPr>
        </w:p>
      </w:sdtContent>
    </w:sdt>
    <w:p w14:paraId="1CC0A6A8" w14:textId="77777777" w:rsidR="003520C0" w:rsidRDefault="003520C0" w:rsidP="003520C0">
      <w:r>
        <w:t>Thank you,</w:t>
      </w:r>
    </w:p>
    <w:p w14:paraId="25C64A4F" w14:textId="1C423E06" w:rsidR="003520C0" w:rsidRPr="003520C0" w:rsidRDefault="00D417F8" w:rsidP="003520C0">
      <w:r>
        <w:t>[</w:t>
      </w:r>
      <w:r w:rsidR="00C535ED">
        <w:t>Fair Manager/Director</w:t>
      </w:r>
      <w:r w:rsidR="003520C0">
        <w:t>]</w:t>
      </w:r>
    </w:p>
    <w:sectPr w:rsidR="003520C0" w:rsidRPr="003520C0" w:rsidSect="00001008">
      <w:headerReference w:type="even" r:id="rId11"/>
      <w:headerReference w:type="default" r:id="rId12"/>
      <w:footerReference w:type="even" r:id="rId13"/>
      <w:footerReference w:type="default" r:id="rId14"/>
      <w:headerReference w:type="first" r:id="rId15"/>
      <w:footerReference w:type="first" r:id="rId16"/>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01BE" w14:textId="77777777" w:rsidR="009922F7" w:rsidRDefault="009922F7" w:rsidP="000157CE">
      <w:pPr>
        <w:spacing w:after="0" w:line="240" w:lineRule="auto"/>
      </w:pPr>
      <w:r>
        <w:separator/>
      </w:r>
    </w:p>
  </w:endnote>
  <w:endnote w:type="continuationSeparator" w:id="0">
    <w:p w14:paraId="2C398822" w14:textId="77777777" w:rsidR="009922F7" w:rsidRDefault="009922F7"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A585" w14:textId="77777777" w:rsidR="00521846" w:rsidRDefault="00521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6FE2" w14:textId="77777777" w:rsidR="00521846" w:rsidRDefault="00521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312D60" w14:paraId="6B3DC844" w14:textId="77777777" w:rsidTr="003520C0">
      <w:tc>
        <w:tcPr>
          <w:tcW w:w="2186" w:type="pct"/>
          <w:shd w:val="clear" w:color="auto" w:fill="auto"/>
        </w:tcPr>
        <w:p w14:paraId="3B06DB54" w14:textId="77777777" w:rsidR="00312D60" w:rsidRDefault="00312D60" w:rsidP="003520C0">
          <w:pPr>
            <w:pStyle w:val="Footer"/>
          </w:pPr>
        </w:p>
      </w:tc>
      <w:tc>
        <w:tcPr>
          <w:tcW w:w="804" w:type="pct"/>
          <w:shd w:val="clear" w:color="auto" w:fill="auto"/>
        </w:tcPr>
        <w:p w14:paraId="1118FC5C" w14:textId="77777777" w:rsidR="00312D60" w:rsidRDefault="00312D60" w:rsidP="003520C0">
          <w:pPr>
            <w:pStyle w:val="Footer"/>
          </w:pPr>
          <w:r>
            <w:t>Phone</w:t>
          </w:r>
        </w:p>
      </w:tc>
      <w:tc>
        <w:tcPr>
          <w:tcW w:w="804" w:type="pct"/>
          <w:shd w:val="clear" w:color="auto" w:fill="auto"/>
        </w:tcPr>
        <w:p w14:paraId="06961CE8" w14:textId="77777777" w:rsidR="00312D60" w:rsidRDefault="00312D60" w:rsidP="003520C0">
          <w:pPr>
            <w:pStyle w:val="Footer"/>
          </w:pPr>
          <w:r>
            <w:t>Fax</w:t>
          </w:r>
        </w:p>
      </w:tc>
      <w:tc>
        <w:tcPr>
          <w:tcW w:w="1206" w:type="pct"/>
          <w:shd w:val="clear" w:color="auto" w:fill="auto"/>
        </w:tcPr>
        <w:p w14:paraId="47DFAEB2" w14:textId="77777777" w:rsidR="00312D60" w:rsidRDefault="00312D60" w:rsidP="003520C0">
          <w:pPr>
            <w:pStyle w:val="Footer"/>
          </w:pPr>
          <w:r>
            <w:t>Web</w:t>
          </w:r>
        </w:p>
      </w:tc>
    </w:tr>
    <w:tr w:rsidR="00312D60" w14:paraId="46A38CF2" w14:textId="77777777" w:rsidTr="003520C0">
      <w:tc>
        <w:tcPr>
          <w:tcW w:w="2186" w:type="pct"/>
          <w:shd w:val="clear" w:color="auto" w:fill="B0C0C9" w:themeFill="accent3"/>
        </w:tcPr>
        <w:p w14:paraId="3C38BE3B" w14:textId="589D2A4A" w:rsidR="00312D60" w:rsidRPr="003229E6" w:rsidRDefault="00312D60" w:rsidP="003520C0">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fldSimple w:instr=" USERPROPERTY WorkStreet ">
            <w:r>
              <w:instrText>93 Perry Street</w:instrText>
            </w:r>
          </w:fldSimple>
          <w:r>
            <w:fldChar w:fldCharType="separate"/>
          </w:r>
          <w:r w:rsidR="007372D5">
            <w:rPr>
              <w:noProof/>
            </w:rPr>
            <w:instrText>[Street Address]</w:instrText>
          </w:r>
          <w:r>
            <w:fldChar w:fldCharType="end"/>
          </w:r>
          <w:r>
            <w:instrText xml:space="preserve"> \* MERGEFORMAT</w:instrText>
          </w:r>
          <w:r>
            <w:fldChar w:fldCharType="separate"/>
          </w:r>
          <w:r w:rsidR="00AF25E6">
            <w:t>[Street Address]</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bCs/>
            </w:rPr>
            <w:instrText>Error! Bookmark not defined.</w:instrText>
          </w:r>
          <w:r>
            <w:fldChar w:fldCharType="end"/>
          </w:r>
          <w:r>
            <w:fldChar w:fldCharType="separate"/>
          </w:r>
          <w:r w:rsidR="007372D5">
            <w:rPr>
              <w:noProof/>
            </w:rPr>
            <w:instrText>[City]</w:instrText>
          </w:r>
          <w:r>
            <w:fldChar w:fldCharType="end"/>
          </w:r>
          <w:r>
            <w:instrText xml:space="preserve"> \* MERGEFORMAT</w:instrText>
          </w:r>
          <w:r>
            <w:fldChar w:fldCharType="separate"/>
          </w:r>
          <w:r w:rsidR="00AF25E6">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bCs/>
            </w:rPr>
            <w:instrText>Error! Bookmark not defined.</w:instrText>
          </w:r>
          <w:r>
            <w:fldChar w:fldCharType="end"/>
          </w:r>
          <w:r>
            <w:fldChar w:fldCharType="separate"/>
          </w:r>
          <w:r w:rsidR="007372D5">
            <w:rPr>
              <w:noProof/>
            </w:rPr>
            <w:instrText>[State]</w:instrText>
          </w:r>
          <w:r>
            <w:fldChar w:fldCharType="end"/>
          </w:r>
          <w:r>
            <w:instrText xml:space="preserve"> \* MERGEFORMAT</w:instrText>
          </w:r>
          <w:r>
            <w:fldChar w:fldCharType="separate"/>
          </w:r>
          <w:r w:rsidR="00AF25E6">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bCs/>
            </w:rPr>
            <w:instrText>Error! Bookmark not defined.</w:instrText>
          </w:r>
          <w:r>
            <w:fldChar w:fldCharType="end"/>
          </w:r>
          <w:r>
            <w:fldChar w:fldCharType="separate"/>
          </w:r>
          <w:r w:rsidR="007372D5">
            <w:rPr>
              <w:noProof/>
            </w:rPr>
            <w:instrText>[Postal Code]</w:instrText>
          </w:r>
          <w:r>
            <w:fldChar w:fldCharType="end"/>
          </w:r>
          <w:r>
            <w:instrText xml:space="preserve"> \* MERGEFORMAT</w:instrText>
          </w:r>
          <w:r>
            <w:fldChar w:fldCharType="separate"/>
          </w:r>
          <w:r w:rsidR="00AF25E6">
            <w:t>[Postal Code]</w:t>
          </w:r>
          <w:r>
            <w:fldChar w:fldCharType="end"/>
          </w:r>
        </w:p>
      </w:tc>
      <w:tc>
        <w:tcPr>
          <w:tcW w:w="804" w:type="pct"/>
          <w:shd w:val="clear" w:color="auto" w:fill="B0C0C9" w:themeFill="accent3"/>
        </w:tcPr>
        <w:p w14:paraId="67E6BC11" w14:textId="48219DAD" w:rsidR="00312D60" w:rsidRPr="00E430C5" w:rsidRDefault="00312D60" w:rsidP="003520C0">
          <w:pPr>
            <w:pStyle w:val="ContactDetails"/>
            <w:rPr>
              <w:sz w:val="20"/>
              <w:szCs w:val="20"/>
            </w:rPr>
          </w:pP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bCs/>
            </w:rPr>
            <w:instrText>Error! Bookmark not defined.</w:instrText>
          </w:r>
          <w:r>
            <w:fldChar w:fldCharType="end"/>
          </w:r>
          <w:r>
            <w:fldChar w:fldCharType="separate"/>
          </w:r>
          <w:r w:rsidR="007372D5">
            <w:rPr>
              <w:noProof/>
            </w:rPr>
            <w:instrText>[Your Phone]</w:instrText>
          </w:r>
          <w:r>
            <w:fldChar w:fldCharType="end"/>
          </w:r>
          <w:r>
            <w:instrText xml:space="preserve"> \* MERGEFORMAT</w:instrText>
          </w:r>
          <w:r>
            <w:fldChar w:fldCharType="separate"/>
          </w:r>
          <w:r w:rsidR="00AF25E6">
            <w:t>[Your Phone]</w:t>
          </w:r>
          <w:r>
            <w:fldChar w:fldCharType="end"/>
          </w:r>
        </w:p>
      </w:tc>
      <w:tc>
        <w:tcPr>
          <w:tcW w:w="804" w:type="pct"/>
          <w:shd w:val="clear" w:color="auto" w:fill="B0C0C9" w:themeFill="accent3"/>
        </w:tcPr>
        <w:p w14:paraId="19C9C1D4" w14:textId="7A772662" w:rsidR="00312D60" w:rsidRDefault="00312D60" w:rsidP="003520C0">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bCs/>
            </w:rPr>
            <w:instrText>Error! Bookmark not defined.</w:instrText>
          </w:r>
          <w:r>
            <w:fldChar w:fldCharType="end"/>
          </w:r>
          <w:r>
            <w:fldChar w:fldCharType="separate"/>
          </w:r>
          <w:r w:rsidR="007372D5">
            <w:rPr>
              <w:noProof/>
            </w:rPr>
            <w:instrText>[Your Fax]</w:instrText>
          </w:r>
          <w:r>
            <w:fldChar w:fldCharType="end"/>
          </w:r>
          <w:r>
            <w:instrText xml:space="preserve"> \* MERGEFORMAT</w:instrText>
          </w:r>
          <w:r>
            <w:fldChar w:fldCharType="separate"/>
          </w:r>
          <w:r w:rsidR="00AF25E6">
            <w:t>[Your Fax]</w:t>
          </w:r>
          <w:r>
            <w:fldChar w:fldCharType="end"/>
          </w:r>
        </w:p>
      </w:tc>
      <w:tc>
        <w:tcPr>
          <w:tcW w:w="1206" w:type="pct"/>
          <w:shd w:val="clear" w:color="auto" w:fill="B0C0C9" w:themeFill="accent3"/>
        </w:tcPr>
        <w:p w14:paraId="6C1D99D6" w14:textId="0936C81F" w:rsidR="00312D60" w:rsidRDefault="00312D60" w:rsidP="003520C0">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WorkWebPage </w:instrText>
          </w:r>
          <w:r>
            <w:fldChar w:fldCharType="end"/>
          </w:r>
          <w:r>
            <w:instrText xml:space="preserve">="" "[Web Address]" </w:instrText>
          </w:r>
          <w:r>
            <w:fldChar w:fldCharType="begin"/>
          </w:r>
          <w:r>
            <w:instrText xml:space="preserve"> USERPROPERTY WorkWebPage </w:instrText>
          </w:r>
          <w:r>
            <w:fldChar w:fldCharType="separate"/>
          </w:r>
          <w:r>
            <w:rPr>
              <w:b/>
              <w:bCs/>
            </w:rPr>
            <w:instrText>Error! Bookmark not defined.</w:instrText>
          </w:r>
          <w:r>
            <w:fldChar w:fldCharType="end"/>
          </w:r>
          <w:r>
            <w:fldChar w:fldCharType="separate"/>
          </w:r>
          <w:r w:rsidR="007372D5">
            <w:rPr>
              <w:noProof/>
            </w:rPr>
            <w:instrText>[Web Address]</w:instrText>
          </w:r>
          <w:r>
            <w:fldChar w:fldCharType="end"/>
          </w:r>
          <w:r>
            <w:instrText xml:space="preserve"> \* MERGEFORMAT</w:instrText>
          </w:r>
          <w:r>
            <w:fldChar w:fldCharType="separate"/>
          </w:r>
          <w:r w:rsidR="00AF25E6">
            <w:t>[Web Address]</w:t>
          </w:r>
          <w:r>
            <w:fldChar w:fldCharType="end"/>
          </w:r>
        </w:p>
      </w:tc>
    </w:tr>
  </w:tbl>
  <w:p w14:paraId="0B62F077" w14:textId="77777777" w:rsidR="00312D60" w:rsidRDefault="0031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309A" w14:textId="77777777" w:rsidR="009922F7" w:rsidRDefault="009922F7" w:rsidP="000157CE">
      <w:pPr>
        <w:spacing w:after="0" w:line="240" w:lineRule="auto"/>
      </w:pPr>
      <w:r>
        <w:separator/>
      </w:r>
    </w:p>
  </w:footnote>
  <w:footnote w:type="continuationSeparator" w:id="0">
    <w:p w14:paraId="327D710B" w14:textId="77777777" w:rsidR="009922F7" w:rsidRDefault="009922F7"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E2A" w14:textId="77777777" w:rsidR="00521846" w:rsidRDefault="00521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800"/>
    </w:tblGrid>
    <w:tr w:rsidR="00312D60" w14:paraId="5721199A" w14:textId="77777777" w:rsidTr="00097F81">
      <w:tc>
        <w:tcPr>
          <w:tcW w:w="11016" w:type="dxa"/>
        </w:tcPr>
        <w:p w14:paraId="161FA59C" w14:textId="77777777" w:rsidR="00312D60" w:rsidRDefault="00312D60" w:rsidP="00097F81">
          <w:pPr>
            <w:spacing w:after="0"/>
          </w:pPr>
          <w:r>
            <w:rPr>
              <w:noProof/>
            </w:rPr>
            <mc:AlternateContent>
              <mc:Choice Requires="wps">
                <w:drawing>
                  <wp:inline distT="0" distB="0" distL="0" distR="0" wp14:anchorId="2F570B4E" wp14:editId="39596A61">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A4E24" w14:textId="77777777" w:rsidR="00312D60" w:rsidRDefault="00312D60" w:rsidP="00925ACA">
                                <w:pPr>
                                  <w:pStyle w:val="Header"/>
                                  <w:jc w:val="right"/>
                                </w:pPr>
                                <w:r>
                                  <w:fldChar w:fldCharType="begin"/>
                                </w:r>
                                <w:r>
                                  <w:instrText xml:space="preserve"> Page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mo="http://schemas.microsoft.com/office/mac/office/2008/main" xmlns:mv="urn:schemas-microsoft-com:mac:vml">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48AA4E24" w14:textId="77777777" w:rsidR="00312D60" w:rsidRDefault="00312D60" w:rsidP="00925ACA">
                          <w:pPr>
                            <w:pStyle w:val="Header"/>
                            <w:jc w:val="right"/>
                          </w:pPr>
                          <w:r>
                            <w:fldChar w:fldCharType="begin"/>
                          </w:r>
                          <w:r>
                            <w:instrText xml:space="preserve"> Page </w:instrText>
                          </w:r>
                          <w:r>
                            <w:fldChar w:fldCharType="separate"/>
                          </w:r>
                          <w:r>
                            <w:rPr>
                              <w:noProof/>
                            </w:rPr>
                            <w:t>2</w:t>
                          </w:r>
                          <w:r>
                            <w:fldChar w:fldCharType="end"/>
                          </w:r>
                        </w:p>
                      </w:txbxContent>
                    </v:textbox>
                    <w10:anchorlock/>
                  </v:rect>
                </w:pict>
              </mc:Fallback>
            </mc:AlternateContent>
          </w:r>
        </w:p>
      </w:tc>
    </w:tr>
    <w:tr w:rsidR="00312D60" w:rsidRPr="00097F81" w14:paraId="4DFF91DC" w14:textId="77777777" w:rsidTr="00097F81">
      <w:trPr>
        <w:trHeight w:val="72"/>
      </w:trPr>
      <w:tc>
        <w:tcPr>
          <w:tcW w:w="11016" w:type="dxa"/>
          <w:shd w:val="clear" w:color="auto" w:fill="B0C0C9" w:themeFill="accent3"/>
        </w:tcPr>
        <w:p w14:paraId="2BE0112C" w14:textId="77777777" w:rsidR="00312D60" w:rsidRPr="00097F81" w:rsidRDefault="00312D60" w:rsidP="00097F81">
          <w:pPr>
            <w:pStyle w:val="NoSpacing"/>
            <w:rPr>
              <w:sz w:val="2"/>
            </w:rPr>
          </w:pPr>
        </w:p>
      </w:tc>
    </w:tr>
  </w:tbl>
  <w:p w14:paraId="608B8CB2" w14:textId="77777777" w:rsidR="00312D60" w:rsidRDefault="00312D60" w:rsidP="00097F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7605" w14:textId="77777777" w:rsidR="00312D60" w:rsidRPr="006C6DC6" w:rsidRDefault="00312D60" w:rsidP="006C6DC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12522E"/>
    <w:multiLevelType w:val="hybridMultilevel"/>
    <w:tmpl w:val="DE5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187"/>
    <w:multiLevelType w:val="hybridMultilevel"/>
    <w:tmpl w:val="E3748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60CB3"/>
    <w:multiLevelType w:val="hybridMultilevel"/>
    <w:tmpl w:val="A6D4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080413">
    <w:abstractNumId w:val="9"/>
  </w:num>
  <w:num w:numId="2" w16cid:durableId="1180315629">
    <w:abstractNumId w:val="7"/>
  </w:num>
  <w:num w:numId="3" w16cid:durableId="1325350975">
    <w:abstractNumId w:val="6"/>
  </w:num>
  <w:num w:numId="4" w16cid:durableId="1024403060">
    <w:abstractNumId w:val="5"/>
  </w:num>
  <w:num w:numId="5" w16cid:durableId="1964385421">
    <w:abstractNumId w:val="4"/>
  </w:num>
  <w:num w:numId="6" w16cid:durableId="1370883039">
    <w:abstractNumId w:val="8"/>
  </w:num>
  <w:num w:numId="7" w16cid:durableId="604188658">
    <w:abstractNumId w:val="3"/>
  </w:num>
  <w:num w:numId="8" w16cid:durableId="2086683111">
    <w:abstractNumId w:val="2"/>
  </w:num>
  <w:num w:numId="9" w16cid:durableId="1499074446">
    <w:abstractNumId w:val="1"/>
  </w:num>
  <w:num w:numId="10" w16cid:durableId="991374213">
    <w:abstractNumId w:val="0"/>
  </w:num>
  <w:num w:numId="11" w16cid:durableId="73208305">
    <w:abstractNumId w:val="13"/>
  </w:num>
  <w:num w:numId="12" w16cid:durableId="2105300350">
    <w:abstractNumId w:val="13"/>
    <w:lvlOverride w:ilvl="0">
      <w:startOverride w:val="1"/>
    </w:lvlOverride>
  </w:num>
  <w:num w:numId="13" w16cid:durableId="1686982710">
    <w:abstractNumId w:val="13"/>
    <w:lvlOverride w:ilvl="0">
      <w:startOverride w:val="1"/>
    </w:lvlOverride>
  </w:num>
  <w:num w:numId="14" w16cid:durableId="40835803">
    <w:abstractNumId w:val="12"/>
  </w:num>
  <w:num w:numId="15" w16cid:durableId="251352519">
    <w:abstractNumId w:val="11"/>
  </w:num>
  <w:num w:numId="16" w16cid:durableId="1972592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C0"/>
    <w:rsid w:val="00001008"/>
    <w:rsid w:val="000115BB"/>
    <w:rsid w:val="000157CE"/>
    <w:rsid w:val="00021DEE"/>
    <w:rsid w:val="00097F81"/>
    <w:rsid w:val="000A5256"/>
    <w:rsid w:val="000B1437"/>
    <w:rsid w:val="000F7C49"/>
    <w:rsid w:val="00165340"/>
    <w:rsid w:val="001A38CC"/>
    <w:rsid w:val="001C022A"/>
    <w:rsid w:val="001E7F15"/>
    <w:rsid w:val="001F3F6A"/>
    <w:rsid w:val="002514AC"/>
    <w:rsid w:val="00285A96"/>
    <w:rsid w:val="002A2E49"/>
    <w:rsid w:val="002E7884"/>
    <w:rsid w:val="00312D60"/>
    <w:rsid w:val="003229E6"/>
    <w:rsid w:val="003272A8"/>
    <w:rsid w:val="003520C0"/>
    <w:rsid w:val="00365F0C"/>
    <w:rsid w:val="00391F9D"/>
    <w:rsid w:val="00397279"/>
    <w:rsid w:val="003E6944"/>
    <w:rsid w:val="0040240F"/>
    <w:rsid w:val="00482453"/>
    <w:rsid w:val="00493384"/>
    <w:rsid w:val="004B27D5"/>
    <w:rsid w:val="004E759E"/>
    <w:rsid w:val="00521846"/>
    <w:rsid w:val="0052343A"/>
    <w:rsid w:val="005774DC"/>
    <w:rsid w:val="005E56FB"/>
    <w:rsid w:val="006524F6"/>
    <w:rsid w:val="006628AD"/>
    <w:rsid w:val="00664EFC"/>
    <w:rsid w:val="00675AF9"/>
    <w:rsid w:val="006A2623"/>
    <w:rsid w:val="006C6DC6"/>
    <w:rsid w:val="00720109"/>
    <w:rsid w:val="0073605F"/>
    <w:rsid w:val="007372D5"/>
    <w:rsid w:val="007909E5"/>
    <w:rsid w:val="00796C19"/>
    <w:rsid w:val="00796F14"/>
    <w:rsid w:val="007A531C"/>
    <w:rsid w:val="007E31A3"/>
    <w:rsid w:val="007F0CF1"/>
    <w:rsid w:val="008112E3"/>
    <w:rsid w:val="00867DE4"/>
    <w:rsid w:val="008915C7"/>
    <w:rsid w:val="008C1AD6"/>
    <w:rsid w:val="008F7390"/>
    <w:rsid w:val="0092544B"/>
    <w:rsid w:val="00925ACA"/>
    <w:rsid w:val="00930D68"/>
    <w:rsid w:val="009922F7"/>
    <w:rsid w:val="009A4637"/>
    <w:rsid w:val="009F501F"/>
    <w:rsid w:val="00A42715"/>
    <w:rsid w:val="00A80662"/>
    <w:rsid w:val="00A87922"/>
    <w:rsid w:val="00AB6EB3"/>
    <w:rsid w:val="00AD1962"/>
    <w:rsid w:val="00AF25E6"/>
    <w:rsid w:val="00B641A1"/>
    <w:rsid w:val="00B82558"/>
    <w:rsid w:val="00BB6C47"/>
    <w:rsid w:val="00BD5A48"/>
    <w:rsid w:val="00BD7B5D"/>
    <w:rsid w:val="00C02CEA"/>
    <w:rsid w:val="00C535ED"/>
    <w:rsid w:val="00C560FD"/>
    <w:rsid w:val="00C71F48"/>
    <w:rsid w:val="00C8613F"/>
    <w:rsid w:val="00CC1A67"/>
    <w:rsid w:val="00CE32AC"/>
    <w:rsid w:val="00CF212C"/>
    <w:rsid w:val="00D03231"/>
    <w:rsid w:val="00D328ED"/>
    <w:rsid w:val="00D417F8"/>
    <w:rsid w:val="00D573EF"/>
    <w:rsid w:val="00DD6631"/>
    <w:rsid w:val="00DF180D"/>
    <w:rsid w:val="00E226CE"/>
    <w:rsid w:val="00E430C5"/>
    <w:rsid w:val="00F21720"/>
    <w:rsid w:val="00F445ED"/>
    <w:rsid w:val="00F643EA"/>
    <w:rsid w:val="00F73F39"/>
    <w:rsid w:val="00F95ED3"/>
    <w:rsid w:val="00F96C3E"/>
    <w:rsid w:val="00FA03D3"/>
    <w:rsid w:val="00FA140B"/>
    <w:rsid w:val="00FE0074"/>
    <w:rsid w:val="00FE3228"/>
    <w:rsid w:val="00FE46D7"/>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16C0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14A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C6DC6"/>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B641A1"/>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character" w:styleId="Hyperlink">
    <w:name w:val="Hyperlink"/>
    <w:basedOn w:val="DefaultParagraphFont"/>
    <w:uiPriority w:val="99"/>
    <w:unhideWhenUsed/>
    <w:rsid w:val="003520C0"/>
    <w:rPr>
      <w:color w:val="0080FF" w:themeColor="hyperlink"/>
      <w:u w:val="single"/>
    </w:rPr>
  </w:style>
  <w:style w:type="paragraph" w:styleId="ListParagraph">
    <w:name w:val="List Paragraph"/>
    <w:basedOn w:val="Normal"/>
    <w:uiPriority w:val="34"/>
    <w:unhideWhenUsed/>
    <w:qFormat/>
    <w:rsid w:val="0035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eleste/Applications/Microsoft%20Office%202011/Office/Media/Templates/Print%20Layout%20View/Coordinated%20Forms/Memos/Prospect%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1714926DA1A6409248DA457E1E964A"/>
        <w:category>
          <w:name w:val="General"/>
          <w:gallery w:val="placeholder"/>
        </w:category>
        <w:types>
          <w:type w:val="bbPlcHdr"/>
        </w:types>
        <w:behaviors>
          <w:behavior w:val="content"/>
        </w:behaviors>
        <w:guid w:val="{FD4D0B7C-F18D-6F44-A383-B72961C4253D}"/>
      </w:docPartPr>
      <w:docPartBody>
        <w:p w:rsidR="00C95D8E" w:rsidRDefault="00C95D8E">
          <w:pPr>
            <w:pStyle w:val="0F1714926DA1A6409248DA457E1E964A"/>
          </w:pPr>
          <w:r>
            <w:t>[Date]</w:t>
          </w:r>
        </w:p>
      </w:docPartBody>
    </w:docPart>
    <w:docPart>
      <w:docPartPr>
        <w:name w:val="7093A8A071354049991AD9FEF4EE4DB7"/>
        <w:category>
          <w:name w:val="General"/>
          <w:gallery w:val="placeholder"/>
        </w:category>
        <w:types>
          <w:type w:val="bbPlcHdr"/>
        </w:types>
        <w:behaviors>
          <w:behavior w:val="content"/>
        </w:behaviors>
        <w:guid w:val="{BB509106-5307-4340-B69F-1FA5AD2A236D}"/>
      </w:docPartPr>
      <w:docPartBody>
        <w:p w:rsidR="00C95D8E" w:rsidRDefault="00C95D8E" w:rsidP="00C95D8E">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C95D8E" w:rsidRDefault="00C95D8E" w:rsidP="00C95D8E">
          <w:pPr>
            <w:pStyle w:val="ListBullet"/>
          </w:pPr>
          <w:r>
            <w:t xml:space="preserve">Maecenas faucibus. Morbi sed lectus. Curabitur aliquet posuere lectus. Class aptent taciti sociosqu ad litora torquent per conubia nostra, per inceptos hymenaeos. </w:t>
          </w:r>
          <w:r w:rsidRPr="00BD7B5D">
            <w:t>Donec</w:t>
          </w:r>
          <w:r>
            <w:t xml:space="preserve"> magna. In at elit. Praesent est est, sagittis ac, lobortis a, tempus et, mi. </w:t>
          </w:r>
        </w:p>
        <w:p w:rsidR="00C95D8E" w:rsidRDefault="00C95D8E" w:rsidP="00C95D8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w:t>
          </w:r>
        </w:p>
        <w:p w:rsidR="00C95D8E" w:rsidRDefault="00C95D8E" w:rsidP="00C95D8E">
          <w:pPr>
            <w:pStyle w:val="ListBullet"/>
          </w:pPr>
          <w:r>
            <w:t xml:space="preserve">Etiam mollis metus vitae tellus. Aliquam erat volutpat. Donec quis nunc. Sed eros eros, ultricies nec, rutrum ut, pharetra a, purus. Vivamus tincidunt aliquam nibh. </w:t>
          </w:r>
        </w:p>
        <w:p w:rsidR="00C95D8E" w:rsidRDefault="00C95D8E">
          <w:pPr>
            <w:pStyle w:val="7093A8A071354049991AD9FEF4EE4DB7"/>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93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D8E"/>
    <w:rsid w:val="005F3F58"/>
    <w:rsid w:val="00AD1962"/>
    <w:rsid w:val="00C95D8E"/>
    <w:rsid w:val="00FC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5F25354FC274DAD9A880776EB945E">
    <w:name w:val="8F45F25354FC274DAD9A880776EB945E"/>
  </w:style>
  <w:style w:type="paragraph" w:customStyle="1" w:styleId="412BF43C716D0E46A53ED29C379D6674">
    <w:name w:val="412BF43C716D0E46A53ED29C379D6674"/>
  </w:style>
  <w:style w:type="paragraph" w:customStyle="1" w:styleId="67AB190993E5B24A917B1D075CE23C24">
    <w:name w:val="67AB190993E5B24A917B1D075CE23C24"/>
  </w:style>
  <w:style w:type="paragraph" w:customStyle="1" w:styleId="0F1714926DA1A6409248DA457E1E964A">
    <w:name w:val="0F1714926DA1A6409248DA457E1E964A"/>
  </w:style>
  <w:style w:type="paragraph" w:customStyle="1" w:styleId="6B1CE7360CBEB24689415ABB06BB7181">
    <w:name w:val="6B1CE7360CBEB24689415ABB06BB7181"/>
  </w:style>
  <w:style w:type="paragraph" w:styleId="ListBullet">
    <w:name w:val="List Bullet"/>
    <w:basedOn w:val="Normal"/>
    <w:uiPriority w:val="1"/>
    <w:qFormat/>
    <w:pPr>
      <w:numPr>
        <w:numId w:val="1"/>
      </w:numPr>
      <w:spacing w:before="200" w:after="200"/>
      <w:ind w:left="720"/>
    </w:pPr>
    <w:rPr>
      <w:color w:val="262626" w:themeColor="text1" w:themeTint="D9"/>
      <w:sz w:val="20"/>
      <w:szCs w:val="22"/>
      <w:lang w:eastAsia="en-US"/>
    </w:rPr>
  </w:style>
  <w:style w:type="paragraph" w:customStyle="1" w:styleId="7093A8A071354049991AD9FEF4EE4DB7">
    <w:name w:val="7093A8A071354049991AD9FEF4EE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7" ma:contentTypeDescription="Create a new document." ma:contentTypeScope="" ma:versionID="d67a14edfc5ece58580bd3e0ca51c813">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b150062215eb58f6136f25d14bfb7af1"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F65B3-9BA1-5A47-A6DB-1F6D880A8657}">
  <ds:schemaRefs>
    <ds:schemaRef ds:uri="http://schemas.openxmlformats.org/officeDocument/2006/bibliography"/>
  </ds:schemaRefs>
</ds:datastoreItem>
</file>

<file path=customXml/itemProps2.xml><?xml version="1.0" encoding="utf-8"?>
<ds:datastoreItem xmlns:ds="http://schemas.openxmlformats.org/officeDocument/2006/customXml" ds:itemID="{5943D775-776F-408C-AAEB-D2F364891141}">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3.xml><?xml version="1.0" encoding="utf-8"?>
<ds:datastoreItem xmlns:ds="http://schemas.openxmlformats.org/officeDocument/2006/customXml" ds:itemID="{957539B7-72FA-48CE-96F6-ED1B8CED9DA5}">
  <ds:schemaRefs>
    <ds:schemaRef ds:uri="http://schemas.microsoft.com/sharepoint/v3/contenttype/forms"/>
  </ds:schemaRefs>
</ds:datastoreItem>
</file>

<file path=customXml/itemProps4.xml><?xml version="1.0" encoding="utf-8"?>
<ds:datastoreItem xmlns:ds="http://schemas.openxmlformats.org/officeDocument/2006/customXml" ds:itemID="{BE6ABD5B-7368-4C99-9CCB-0F653725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Prospect Memo.dotx</Template>
  <TotalTime>18</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Smith</dc:creator>
  <cp:keywords/>
  <dc:description/>
  <cp:lastModifiedBy>Becky Nibe</cp:lastModifiedBy>
  <cp:revision>5</cp:revision>
  <cp:lastPrinted>2010-05-23T20:14:00Z</cp:lastPrinted>
  <dcterms:created xsi:type="dcterms:W3CDTF">2016-12-15T16:39:00Z</dcterms:created>
  <dcterms:modified xsi:type="dcterms:W3CDTF">2025-03-13T13:02:00Z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