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6362D92F" w14:textId="77777777" w:rsidTr="008B777B">
        <w:tc>
          <w:tcPr>
            <w:tcW w:w="10790" w:type="dxa"/>
            <w:gridSpan w:val="2"/>
            <w:vAlign w:val="center"/>
          </w:tcPr>
          <w:p w14:paraId="4B2B9E40" w14:textId="480C85CD" w:rsidR="00353679" w:rsidRPr="005712C5" w:rsidRDefault="00F8098C" w:rsidP="00353679">
            <w:pPr>
              <w:jc w:val="center"/>
              <w:rPr>
                <w:sz w:val="40"/>
              </w:rPr>
            </w:pPr>
            <w:r>
              <w:rPr>
                <w:sz w:val="40"/>
              </w:rPr>
              <w:t>Animal Identification for Exhibitors</w:t>
            </w:r>
          </w:p>
        </w:tc>
      </w:tr>
      <w:tr w:rsidR="00353679" w:rsidRPr="005712C5" w14:paraId="5887B7CE" w14:textId="77777777" w:rsidTr="008B777B">
        <w:tc>
          <w:tcPr>
            <w:tcW w:w="10790" w:type="dxa"/>
            <w:gridSpan w:val="2"/>
          </w:tcPr>
          <w:p w14:paraId="6232DB68" w14:textId="77777777" w:rsidR="00353679" w:rsidRDefault="00353679" w:rsidP="00353679">
            <w:pPr>
              <w:jc w:val="center"/>
              <w:rPr>
                <w:i/>
                <w:sz w:val="32"/>
              </w:rPr>
            </w:pPr>
            <w:r w:rsidRPr="005712C5">
              <w:rPr>
                <w:i/>
                <w:sz w:val="32"/>
              </w:rPr>
              <w:t>Before You Start</w:t>
            </w:r>
          </w:p>
          <w:p w14:paraId="3ED1D8CB" w14:textId="77777777" w:rsidR="001363B6" w:rsidRPr="001363B6" w:rsidRDefault="001363B6" w:rsidP="00353679">
            <w:pPr>
              <w:jc w:val="center"/>
              <w:rPr>
                <w:i/>
                <w:sz w:val="24"/>
                <w:szCs w:val="20"/>
              </w:rPr>
            </w:pPr>
          </w:p>
          <w:p w14:paraId="5417FDDF" w14:textId="127F10C7" w:rsidR="00AD644F" w:rsidRDefault="00F8098C" w:rsidP="00F461FF">
            <w:pPr>
              <w:jc w:val="center"/>
              <w:rPr>
                <w:sz w:val="24"/>
                <w:szCs w:val="24"/>
              </w:rPr>
            </w:pPr>
            <w:r w:rsidRPr="00F8098C">
              <w:rPr>
                <w:b/>
                <w:bCs/>
                <w:sz w:val="28"/>
                <w:szCs w:val="28"/>
              </w:rPr>
              <w:t>Animal ID does NOT register you or create entries into your fair.</w:t>
            </w:r>
          </w:p>
          <w:p w14:paraId="7CAD3724" w14:textId="77777777" w:rsidR="00F8098C" w:rsidRDefault="00F8098C" w:rsidP="00D073BA">
            <w:pPr>
              <w:rPr>
                <w:sz w:val="24"/>
                <w:szCs w:val="24"/>
              </w:rPr>
            </w:pPr>
          </w:p>
          <w:p w14:paraId="7B4B314C" w14:textId="1172F1AF" w:rsidR="00F8098C" w:rsidRPr="00F8098C" w:rsidRDefault="00F8098C" w:rsidP="00D073BA">
            <w:pPr>
              <w:rPr>
                <w:sz w:val="24"/>
                <w:szCs w:val="24"/>
              </w:rPr>
            </w:pPr>
            <w:r>
              <w:rPr>
                <w:sz w:val="24"/>
                <w:szCs w:val="24"/>
              </w:rPr>
              <w:t>Adding animals using the Animal ID process makes those animals available to be selected during the registration and entry process for the fair. Animal ID dates end before the entry dates begin.</w:t>
            </w:r>
          </w:p>
          <w:p w14:paraId="37732CBA" w14:textId="77777777" w:rsidR="00172092" w:rsidRPr="005712C5" w:rsidRDefault="00172092" w:rsidP="00172092">
            <w:pPr>
              <w:rPr>
                <w:sz w:val="24"/>
              </w:rPr>
            </w:pPr>
          </w:p>
        </w:tc>
      </w:tr>
      <w:tr w:rsidR="001363B6" w:rsidRPr="005712C5" w14:paraId="73DE7D31" w14:textId="77777777" w:rsidTr="00AD644F">
        <w:tc>
          <w:tcPr>
            <w:tcW w:w="5395" w:type="dxa"/>
          </w:tcPr>
          <w:p w14:paraId="69A34AAD" w14:textId="77777777" w:rsidR="00AD644F" w:rsidRPr="005712C5" w:rsidRDefault="00C9138E" w:rsidP="00387F46">
            <w:pPr>
              <w:jc w:val="center"/>
              <w:rPr>
                <w:sz w:val="24"/>
              </w:rPr>
            </w:pPr>
            <w:r w:rsidRPr="005712C5">
              <w:rPr>
                <w:sz w:val="32"/>
                <w:szCs w:val="32"/>
              </w:rPr>
              <w:t>Steps</w:t>
            </w:r>
          </w:p>
          <w:p w14:paraId="3874BDD1" w14:textId="77777777" w:rsidR="00AD644F" w:rsidRPr="005712C5" w:rsidRDefault="00AD644F" w:rsidP="00E64B17">
            <w:pPr>
              <w:rPr>
                <w:sz w:val="24"/>
              </w:rPr>
            </w:pPr>
          </w:p>
          <w:p w14:paraId="71ACC137" w14:textId="77777777" w:rsidR="00F8098C" w:rsidRPr="005A6D66" w:rsidRDefault="00F8098C" w:rsidP="00F8098C">
            <w:pPr>
              <w:pStyle w:val="ListParagraph"/>
              <w:numPr>
                <w:ilvl w:val="0"/>
                <w:numId w:val="19"/>
              </w:numPr>
              <w:rPr>
                <w:sz w:val="21"/>
                <w:szCs w:val="21"/>
              </w:rPr>
            </w:pPr>
            <w:r w:rsidRPr="005A6D66">
              <w:rPr>
                <w:szCs w:val="21"/>
              </w:rPr>
              <w:t xml:space="preserve">Login to your fair using your 4-H Online or </w:t>
            </w:r>
            <w:proofErr w:type="spellStart"/>
            <w:r w:rsidRPr="005A6D66">
              <w:rPr>
                <w:szCs w:val="21"/>
              </w:rPr>
              <w:t>FairEntry</w:t>
            </w:r>
            <w:proofErr w:type="spellEnd"/>
            <w:r w:rsidRPr="005A6D66">
              <w:rPr>
                <w:szCs w:val="21"/>
              </w:rPr>
              <w:t xml:space="preserve"> account. </w:t>
            </w:r>
          </w:p>
          <w:p w14:paraId="397385CB" w14:textId="77777777" w:rsidR="00F8098C" w:rsidRPr="005A6D66" w:rsidRDefault="00F8098C" w:rsidP="00F8098C">
            <w:pPr>
              <w:pStyle w:val="ListParagraph"/>
              <w:numPr>
                <w:ilvl w:val="1"/>
                <w:numId w:val="19"/>
              </w:numPr>
              <w:ind w:left="698"/>
              <w:rPr>
                <w:sz w:val="21"/>
                <w:szCs w:val="21"/>
              </w:rPr>
            </w:pPr>
            <w:r w:rsidRPr="005A6D66">
              <w:rPr>
                <w:szCs w:val="21"/>
              </w:rPr>
              <w:t xml:space="preserve">NOTE: </w:t>
            </w:r>
            <w:proofErr w:type="gramStart"/>
            <w:r w:rsidRPr="005A6D66">
              <w:rPr>
                <w:szCs w:val="21"/>
              </w:rPr>
              <w:t>in order to</w:t>
            </w:r>
            <w:proofErr w:type="gramEnd"/>
            <w:r w:rsidRPr="005A6D66">
              <w:rPr>
                <w:szCs w:val="21"/>
              </w:rPr>
              <w:t xml:space="preserve"> use the 4-H Online login account, you must be a fully approved active member in 4-H Online for the current year. </w:t>
            </w:r>
          </w:p>
          <w:p w14:paraId="5146A0A6" w14:textId="37FB2900" w:rsidR="00F8098C" w:rsidRPr="005A6D66" w:rsidRDefault="00F461FF" w:rsidP="00F8098C">
            <w:pPr>
              <w:pStyle w:val="ListParagraph"/>
              <w:numPr>
                <w:ilvl w:val="1"/>
                <w:numId w:val="19"/>
              </w:numPr>
              <w:ind w:left="698"/>
              <w:rPr>
                <w:sz w:val="21"/>
                <w:szCs w:val="21"/>
              </w:rPr>
            </w:pPr>
            <w:r w:rsidRPr="005A6D66">
              <w:rPr>
                <w:szCs w:val="21"/>
              </w:rPr>
              <w:t xml:space="preserve">If you are a member of both 4-H and </w:t>
            </w:r>
            <w:proofErr w:type="gramStart"/>
            <w:r w:rsidRPr="005A6D66">
              <w:rPr>
                <w:szCs w:val="21"/>
              </w:rPr>
              <w:t>FFA, or</w:t>
            </w:r>
            <w:proofErr w:type="gramEnd"/>
            <w:r w:rsidRPr="005A6D66">
              <w:rPr>
                <w:szCs w:val="21"/>
              </w:rPr>
              <w:t xml:space="preserve"> are unsure about whether to use the 4-H Online login, c</w:t>
            </w:r>
            <w:r w:rsidR="00F8098C" w:rsidRPr="005A6D66">
              <w:rPr>
                <w:szCs w:val="21"/>
              </w:rPr>
              <w:t xml:space="preserve">ontact your fair </w:t>
            </w:r>
            <w:r w:rsidRPr="005A6D66">
              <w:rPr>
                <w:szCs w:val="21"/>
              </w:rPr>
              <w:t>office for instructions.</w:t>
            </w:r>
          </w:p>
          <w:p w14:paraId="7DE53949" w14:textId="77777777" w:rsidR="00F461FF" w:rsidRPr="005A6D66" w:rsidRDefault="00F461FF" w:rsidP="00F461FF">
            <w:pPr>
              <w:pStyle w:val="ListParagraph"/>
              <w:numPr>
                <w:ilvl w:val="0"/>
                <w:numId w:val="19"/>
              </w:numPr>
              <w:rPr>
                <w:szCs w:val="21"/>
              </w:rPr>
            </w:pPr>
            <w:r w:rsidRPr="005A6D66">
              <w:rPr>
                <w:szCs w:val="21"/>
              </w:rPr>
              <w:t xml:space="preserve">If you have made entries through </w:t>
            </w:r>
            <w:proofErr w:type="spellStart"/>
            <w:r w:rsidRPr="005A6D66">
              <w:rPr>
                <w:szCs w:val="21"/>
              </w:rPr>
              <w:t>FairEntry</w:t>
            </w:r>
            <w:proofErr w:type="spellEnd"/>
            <w:r w:rsidRPr="005A6D66">
              <w:rPr>
                <w:szCs w:val="21"/>
              </w:rPr>
              <w:t xml:space="preserve"> in a fair in a previous year, you have an account. You can use the “Forgot your password?” link if you have forgotten the password you used on your account.</w:t>
            </w:r>
          </w:p>
          <w:p w14:paraId="1D8DE636" w14:textId="4F723EBC" w:rsidR="00F8098C" w:rsidRPr="005A6D66" w:rsidRDefault="00F8098C" w:rsidP="00F461FF">
            <w:pPr>
              <w:pStyle w:val="ListParagraph"/>
              <w:numPr>
                <w:ilvl w:val="1"/>
                <w:numId w:val="19"/>
              </w:numPr>
              <w:ind w:left="698"/>
              <w:rPr>
                <w:sz w:val="21"/>
                <w:szCs w:val="21"/>
              </w:rPr>
            </w:pPr>
            <w:r w:rsidRPr="005A6D66">
              <w:rPr>
                <w:szCs w:val="21"/>
              </w:rPr>
              <w:t xml:space="preserve">If you do not already have an account in </w:t>
            </w:r>
            <w:proofErr w:type="spellStart"/>
            <w:r w:rsidRPr="005A6D66">
              <w:rPr>
                <w:szCs w:val="21"/>
              </w:rPr>
              <w:t>FairEntry</w:t>
            </w:r>
            <w:proofErr w:type="spellEnd"/>
            <w:r w:rsidRPr="005A6D66">
              <w:rPr>
                <w:szCs w:val="21"/>
              </w:rPr>
              <w:t xml:space="preserve">, create a new account using the “Not in 4-H Online and need to create a </w:t>
            </w:r>
            <w:proofErr w:type="spellStart"/>
            <w:r w:rsidRPr="005A6D66">
              <w:rPr>
                <w:szCs w:val="21"/>
              </w:rPr>
              <w:t>FairEntry</w:t>
            </w:r>
            <w:proofErr w:type="spellEnd"/>
            <w:r w:rsidRPr="005A6D66">
              <w:rPr>
                <w:szCs w:val="21"/>
              </w:rPr>
              <w:t xml:space="preserve"> exhibitor account?” link.</w:t>
            </w:r>
            <w:r w:rsidRPr="005A6D66">
              <w:rPr>
                <w:szCs w:val="21"/>
              </w:rPr>
              <w:t xml:space="preserve"> </w:t>
            </w:r>
          </w:p>
          <w:p w14:paraId="0ED7943B" w14:textId="77777777" w:rsidR="00AD644F" w:rsidRPr="005712C5" w:rsidRDefault="00AD644F" w:rsidP="00DA75C2">
            <w:pPr>
              <w:rPr>
                <w:b/>
                <w:sz w:val="24"/>
                <w:szCs w:val="24"/>
              </w:rPr>
            </w:pPr>
          </w:p>
          <w:p w14:paraId="7F5E604A" w14:textId="77777777" w:rsidR="00AD644F" w:rsidRPr="005712C5" w:rsidRDefault="00AD644F" w:rsidP="008678BE">
            <w:pPr>
              <w:rPr>
                <w:b/>
                <w:sz w:val="24"/>
                <w:szCs w:val="24"/>
              </w:rPr>
            </w:pPr>
          </w:p>
        </w:tc>
        <w:tc>
          <w:tcPr>
            <w:tcW w:w="5395" w:type="dxa"/>
          </w:tcPr>
          <w:p w14:paraId="53C97D73" w14:textId="4824C8F7" w:rsidR="00AD644F" w:rsidRPr="00F461FF" w:rsidRDefault="00F461FF" w:rsidP="00F461FF">
            <w:pPr>
              <w:rPr>
                <w:sz w:val="18"/>
              </w:rPr>
            </w:pPr>
            <w:r>
              <w:rPr>
                <w:noProof/>
                <w:sz w:val="18"/>
              </w:rPr>
              <w:drawing>
                <wp:anchor distT="0" distB="0" distL="114300" distR="114300" simplePos="0" relativeHeight="251665408" behindDoc="0" locked="0" layoutInCell="1" allowOverlap="1" wp14:anchorId="463E91DC" wp14:editId="5B84B2D4">
                  <wp:simplePos x="0" y="0"/>
                  <wp:positionH relativeFrom="column">
                    <wp:posOffset>243205</wp:posOffset>
                  </wp:positionH>
                  <wp:positionV relativeFrom="paragraph">
                    <wp:posOffset>106045</wp:posOffset>
                  </wp:positionV>
                  <wp:extent cx="2842895" cy="4665980"/>
                  <wp:effectExtent l="12700" t="12700" r="14605" b="7620"/>
                  <wp:wrapSquare wrapText="bothSides"/>
                  <wp:docPr id="1670181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81563" name="Picture 1670181563"/>
                          <pic:cNvPicPr/>
                        </pic:nvPicPr>
                        <pic:blipFill>
                          <a:blip r:embed="rId11"/>
                          <a:stretch>
                            <a:fillRect/>
                          </a:stretch>
                        </pic:blipFill>
                        <pic:spPr>
                          <a:xfrm>
                            <a:off x="0" y="0"/>
                            <a:ext cx="2842895" cy="466598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1363B6" w:rsidRPr="005712C5" w14:paraId="1735E66B" w14:textId="77777777" w:rsidTr="00AD644F">
        <w:tc>
          <w:tcPr>
            <w:tcW w:w="5395" w:type="dxa"/>
          </w:tcPr>
          <w:p w14:paraId="135F4E4C" w14:textId="17FA6A28" w:rsidR="001363B6" w:rsidRDefault="001363B6" w:rsidP="001363B6">
            <w:pPr>
              <w:pStyle w:val="ListParagraph"/>
              <w:numPr>
                <w:ilvl w:val="0"/>
                <w:numId w:val="19"/>
              </w:numPr>
            </w:pPr>
            <w:r>
              <w:t>When you have logged in, you will see the dates that Animal ID is open.</w:t>
            </w:r>
          </w:p>
          <w:p w14:paraId="03DAA31B" w14:textId="06ADC15E" w:rsidR="001363B6" w:rsidRDefault="001363B6" w:rsidP="001363B6">
            <w:pPr>
              <w:pStyle w:val="ListParagraph"/>
              <w:numPr>
                <w:ilvl w:val="0"/>
                <w:numId w:val="19"/>
              </w:numPr>
            </w:pPr>
            <w:r>
              <w:t>Click on the blue “Register an animal” button.</w:t>
            </w:r>
          </w:p>
          <w:p w14:paraId="0AA0671D" w14:textId="77777777" w:rsidR="001363B6" w:rsidRPr="005712C5" w:rsidRDefault="001363B6" w:rsidP="001363B6">
            <w:pPr>
              <w:pStyle w:val="ListParagraph"/>
              <w:ind w:left="360"/>
              <w:rPr>
                <w:b/>
                <w:sz w:val="24"/>
                <w:szCs w:val="24"/>
              </w:rPr>
            </w:pPr>
          </w:p>
        </w:tc>
        <w:tc>
          <w:tcPr>
            <w:tcW w:w="5395" w:type="dxa"/>
          </w:tcPr>
          <w:p w14:paraId="46A085B2" w14:textId="42D62B90" w:rsidR="001363B6" w:rsidRPr="005712C5" w:rsidRDefault="001363B6" w:rsidP="000E1BB2">
            <w:pPr>
              <w:jc w:val="center"/>
              <w:rPr>
                <w:noProof/>
                <w:sz w:val="18"/>
              </w:rPr>
            </w:pPr>
            <w:r>
              <w:rPr>
                <w:noProof/>
                <w:sz w:val="18"/>
              </w:rPr>
              <w:drawing>
                <wp:anchor distT="0" distB="0" distL="114300" distR="114300" simplePos="0" relativeHeight="251666432" behindDoc="0" locked="0" layoutInCell="1" allowOverlap="1" wp14:anchorId="2D51FDA5" wp14:editId="05F7090C">
                  <wp:simplePos x="0" y="0"/>
                  <wp:positionH relativeFrom="column">
                    <wp:posOffset>97155</wp:posOffset>
                  </wp:positionH>
                  <wp:positionV relativeFrom="paragraph">
                    <wp:posOffset>91440</wp:posOffset>
                  </wp:positionV>
                  <wp:extent cx="3098800" cy="585329"/>
                  <wp:effectExtent l="12700" t="12700" r="12700" b="12065"/>
                  <wp:wrapSquare wrapText="bothSides"/>
                  <wp:docPr id="642524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24922" name="Picture 642524922"/>
                          <pic:cNvPicPr/>
                        </pic:nvPicPr>
                        <pic:blipFill>
                          <a:blip r:embed="rId12"/>
                          <a:stretch>
                            <a:fillRect/>
                          </a:stretch>
                        </pic:blipFill>
                        <pic:spPr>
                          <a:xfrm>
                            <a:off x="0" y="0"/>
                            <a:ext cx="3098800" cy="585329"/>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bl>
    <w:p w14:paraId="3A980ED1" w14:textId="77777777" w:rsidR="001363B6" w:rsidRDefault="001363B6">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476B11" w:rsidRPr="005712C5" w14:paraId="56BCB2B3" w14:textId="77777777" w:rsidTr="00AD644F">
        <w:tc>
          <w:tcPr>
            <w:tcW w:w="5395" w:type="dxa"/>
          </w:tcPr>
          <w:p w14:paraId="52490ECF" w14:textId="754386D2" w:rsidR="001363B6" w:rsidRDefault="001363B6" w:rsidP="001363B6">
            <w:pPr>
              <w:pStyle w:val="ListParagraph"/>
              <w:numPr>
                <w:ilvl w:val="0"/>
                <w:numId w:val="19"/>
              </w:numPr>
            </w:pPr>
            <w:r>
              <w:lastRenderedPageBreak/>
              <w:t xml:space="preserve">Select “Register an Exhibitor” to add </w:t>
            </w:r>
            <w:r>
              <w:t>information about the person who will be exhibiting the animal.</w:t>
            </w:r>
            <w:r>
              <w:t xml:space="preserve"> </w:t>
            </w:r>
          </w:p>
          <w:p w14:paraId="59C16319" w14:textId="0A9DBFEC" w:rsidR="001363B6" w:rsidRDefault="001363B6" w:rsidP="001363B6">
            <w:pPr>
              <w:pStyle w:val="ListParagraph"/>
              <w:numPr>
                <w:ilvl w:val="0"/>
                <w:numId w:val="19"/>
              </w:numPr>
            </w:pPr>
            <w:r>
              <w:t xml:space="preserve">If you have a </w:t>
            </w:r>
            <w:proofErr w:type="spellStart"/>
            <w:r>
              <w:t>FairEntry</w:t>
            </w:r>
            <w:proofErr w:type="spellEnd"/>
            <w:r>
              <w:t xml:space="preserve"> account, have logged in through 4-H Online, or if you have previously identified animals in this fair, you may see the option to select an existing exhibitor. Otherwise, use the “Create an Exhibitor from Scratch” option.</w:t>
            </w:r>
          </w:p>
          <w:p w14:paraId="6D1CB433" w14:textId="5587EC58" w:rsidR="001363B6" w:rsidRDefault="001363B6" w:rsidP="001363B6">
            <w:pPr>
              <w:pStyle w:val="ListParagraph"/>
              <w:numPr>
                <w:ilvl w:val="1"/>
                <w:numId w:val="19"/>
              </w:numPr>
              <w:ind w:left="698"/>
            </w:pPr>
            <w:r>
              <w:t xml:space="preserve">Note: Please do not create two separate exhibitor accounts for the same person, even if </w:t>
            </w:r>
            <w:r w:rsidR="005A6D66">
              <w:t>you are enrolled in both 4-H and FFA. There should only be one exhibitor account for each person.</w:t>
            </w:r>
          </w:p>
          <w:p w14:paraId="68FC2490" w14:textId="7EC2D97F" w:rsidR="005A6D66" w:rsidRDefault="005A6D66" w:rsidP="005A6D66">
            <w:pPr>
              <w:pStyle w:val="ListParagraph"/>
              <w:numPr>
                <w:ilvl w:val="0"/>
                <w:numId w:val="19"/>
              </w:numPr>
            </w:pPr>
            <w:r>
              <w:t xml:space="preserve">Enter all exhibitor information. This may vary by </w:t>
            </w:r>
            <w:proofErr w:type="gramStart"/>
            <w:r>
              <w:t>fair, but</w:t>
            </w:r>
            <w:proofErr w:type="gramEnd"/>
            <w:r>
              <w:t xml:space="preserve"> be sure all required fields are completed as directed by your fair office. Click Continue when finished.</w:t>
            </w:r>
          </w:p>
          <w:p w14:paraId="443E0154" w14:textId="77777777" w:rsidR="001363B6" w:rsidRPr="001363B6" w:rsidRDefault="001363B6" w:rsidP="001363B6">
            <w:pPr>
              <w:rPr>
                <w:b/>
                <w:sz w:val="24"/>
                <w:szCs w:val="24"/>
              </w:rPr>
            </w:pPr>
          </w:p>
        </w:tc>
        <w:tc>
          <w:tcPr>
            <w:tcW w:w="5395" w:type="dxa"/>
          </w:tcPr>
          <w:p w14:paraId="19C5DD04" w14:textId="1C655BFE" w:rsidR="001363B6" w:rsidRPr="005712C5" w:rsidRDefault="001363B6" w:rsidP="000E1BB2">
            <w:pPr>
              <w:jc w:val="center"/>
              <w:rPr>
                <w:noProof/>
                <w:sz w:val="18"/>
              </w:rPr>
            </w:pPr>
            <w:r>
              <w:rPr>
                <w:noProof/>
                <w:sz w:val="18"/>
              </w:rPr>
              <w:drawing>
                <wp:anchor distT="0" distB="0" distL="114300" distR="114300" simplePos="0" relativeHeight="251670528" behindDoc="0" locked="0" layoutInCell="1" allowOverlap="1" wp14:anchorId="7786D5E5" wp14:editId="467F0227">
                  <wp:simplePos x="0" y="0"/>
                  <wp:positionH relativeFrom="column">
                    <wp:posOffset>89535</wp:posOffset>
                  </wp:positionH>
                  <wp:positionV relativeFrom="paragraph">
                    <wp:posOffset>124460</wp:posOffset>
                  </wp:positionV>
                  <wp:extent cx="3108960" cy="1218565"/>
                  <wp:effectExtent l="12700" t="12700" r="15240" b="13335"/>
                  <wp:wrapSquare wrapText="bothSides"/>
                  <wp:docPr id="14049428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42847" name="Picture 1404942847"/>
                          <pic:cNvPicPr/>
                        </pic:nvPicPr>
                        <pic:blipFill>
                          <a:blip r:embed="rId13"/>
                          <a:stretch>
                            <a:fillRect/>
                          </a:stretch>
                        </pic:blipFill>
                        <pic:spPr>
                          <a:xfrm>
                            <a:off x="0" y="0"/>
                            <a:ext cx="3108960" cy="121856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476B11" w:rsidRPr="005712C5" w14:paraId="0E0215BC" w14:textId="77777777" w:rsidTr="00AD644F">
        <w:tc>
          <w:tcPr>
            <w:tcW w:w="5395" w:type="dxa"/>
          </w:tcPr>
          <w:p w14:paraId="31EE7CB2" w14:textId="3ADC75A2" w:rsidR="001363B6" w:rsidRDefault="005A6D66" w:rsidP="001363B6">
            <w:pPr>
              <w:pStyle w:val="ListParagraph"/>
              <w:numPr>
                <w:ilvl w:val="0"/>
                <w:numId w:val="19"/>
              </w:numPr>
            </w:pPr>
            <w:r>
              <w:t xml:space="preserve">At this point, you can add another exhibitor record, or you can “Review and add animal” for the existing exhibitor. </w:t>
            </w:r>
          </w:p>
          <w:p w14:paraId="3C9B0EF8" w14:textId="01D69BC2" w:rsidR="005A6D66" w:rsidRDefault="005A6D66" w:rsidP="005A6D66">
            <w:pPr>
              <w:pStyle w:val="ListParagraph"/>
              <w:numPr>
                <w:ilvl w:val="1"/>
                <w:numId w:val="19"/>
              </w:numPr>
              <w:ind w:left="698"/>
            </w:pPr>
            <w:r>
              <w:t>You can enter information either by creating all the exhibitors in the family first, then identifying the animals for each one; or by identifying animals for the first exhibitor, then adding the second exhibitor and their animals, etc.</w:t>
            </w:r>
          </w:p>
          <w:p w14:paraId="7741B72D" w14:textId="77777777" w:rsidR="001363B6" w:rsidRPr="005712C5" w:rsidRDefault="001363B6" w:rsidP="002D68CF">
            <w:pPr>
              <w:ind w:left="360"/>
              <w:rPr>
                <w:b/>
                <w:sz w:val="24"/>
                <w:szCs w:val="24"/>
              </w:rPr>
            </w:pPr>
          </w:p>
        </w:tc>
        <w:tc>
          <w:tcPr>
            <w:tcW w:w="5395" w:type="dxa"/>
          </w:tcPr>
          <w:p w14:paraId="2F1D3189" w14:textId="69C70816" w:rsidR="001363B6" w:rsidRPr="005712C5" w:rsidRDefault="005A6D66" w:rsidP="000E1BB2">
            <w:pPr>
              <w:jc w:val="center"/>
              <w:rPr>
                <w:noProof/>
                <w:sz w:val="18"/>
              </w:rPr>
            </w:pPr>
            <w:r>
              <w:rPr>
                <w:noProof/>
                <w:sz w:val="18"/>
              </w:rPr>
              <w:drawing>
                <wp:anchor distT="0" distB="0" distL="114300" distR="114300" simplePos="0" relativeHeight="251669504" behindDoc="0" locked="0" layoutInCell="1" allowOverlap="1" wp14:anchorId="138E2BE1" wp14:editId="388B946E">
                  <wp:simplePos x="0" y="0"/>
                  <wp:positionH relativeFrom="column">
                    <wp:posOffset>120015</wp:posOffset>
                  </wp:positionH>
                  <wp:positionV relativeFrom="paragraph">
                    <wp:posOffset>134620</wp:posOffset>
                  </wp:positionV>
                  <wp:extent cx="3061522" cy="1720689"/>
                  <wp:effectExtent l="12700" t="12700" r="12065" b="6985"/>
                  <wp:wrapSquare wrapText="bothSides"/>
                  <wp:docPr id="813862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62134" name="Picture 813862134"/>
                          <pic:cNvPicPr/>
                        </pic:nvPicPr>
                        <pic:blipFill>
                          <a:blip r:embed="rId14"/>
                          <a:stretch>
                            <a:fillRect/>
                          </a:stretch>
                        </pic:blipFill>
                        <pic:spPr>
                          <a:xfrm>
                            <a:off x="0" y="0"/>
                            <a:ext cx="3061522" cy="1720689"/>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476B11" w:rsidRPr="005712C5" w14:paraId="14F0AD27" w14:textId="77777777" w:rsidTr="00AD644F">
        <w:tc>
          <w:tcPr>
            <w:tcW w:w="5395" w:type="dxa"/>
          </w:tcPr>
          <w:p w14:paraId="00A7FAE5" w14:textId="204176A6" w:rsidR="00197B68" w:rsidRDefault="00197B68" w:rsidP="00197B68">
            <w:pPr>
              <w:pStyle w:val="ListParagraph"/>
              <w:numPr>
                <w:ilvl w:val="0"/>
                <w:numId w:val="19"/>
              </w:numPr>
            </w:pPr>
            <w:r>
              <w:t xml:space="preserve">Use the green “Continue” button to review, add, or edit exhibitor information. The information on the screens will vary by fair, by 4-H Online info, </w:t>
            </w:r>
            <w:proofErr w:type="gramStart"/>
            <w:r>
              <w:t>and also</w:t>
            </w:r>
            <w:proofErr w:type="gramEnd"/>
            <w:r>
              <w:t xml:space="preserve"> whether this is a new or returning exhibitor.</w:t>
            </w:r>
          </w:p>
          <w:p w14:paraId="62FC5366" w14:textId="5AB135E2" w:rsidR="001363B6" w:rsidRPr="005712C5" w:rsidRDefault="001363B6" w:rsidP="002D68CF">
            <w:pPr>
              <w:ind w:left="360"/>
              <w:rPr>
                <w:b/>
                <w:sz w:val="24"/>
                <w:szCs w:val="24"/>
              </w:rPr>
            </w:pPr>
          </w:p>
        </w:tc>
        <w:tc>
          <w:tcPr>
            <w:tcW w:w="5395" w:type="dxa"/>
          </w:tcPr>
          <w:p w14:paraId="05186BEA" w14:textId="7B7D0A99" w:rsidR="001363B6" w:rsidRPr="005712C5" w:rsidRDefault="00197B68" w:rsidP="000E1BB2">
            <w:pPr>
              <w:jc w:val="center"/>
              <w:rPr>
                <w:noProof/>
                <w:sz w:val="18"/>
              </w:rPr>
            </w:pPr>
            <w:r>
              <w:rPr>
                <w:noProof/>
                <w:sz w:val="18"/>
              </w:rPr>
              <w:drawing>
                <wp:anchor distT="0" distB="0" distL="114300" distR="114300" simplePos="0" relativeHeight="251668480" behindDoc="0" locked="0" layoutInCell="1" allowOverlap="1" wp14:anchorId="070C88AC" wp14:editId="7E0A99C7">
                  <wp:simplePos x="0" y="0"/>
                  <wp:positionH relativeFrom="column">
                    <wp:posOffset>120015</wp:posOffset>
                  </wp:positionH>
                  <wp:positionV relativeFrom="paragraph">
                    <wp:posOffset>134620</wp:posOffset>
                  </wp:positionV>
                  <wp:extent cx="3047287" cy="2413000"/>
                  <wp:effectExtent l="12700" t="12700" r="13970" b="12700"/>
                  <wp:wrapSquare wrapText="bothSides"/>
                  <wp:docPr id="1184278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78205" name="Picture 1184278205"/>
                          <pic:cNvPicPr/>
                        </pic:nvPicPr>
                        <pic:blipFill>
                          <a:blip r:embed="rId15"/>
                          <a:stretch>
                            <a:fillRect/>
                          </a:stretch>
                        </pic:blipFill>
                        <pic:spPr>
                          <a:xfrm>
                            <a:off x="0" y="0"/>
                            <a:ext cx="3047287" cy="2413000"/>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476B11" w:rsidRPr="005712C5" w14:paraId="4FD1D2EA" w14:textId="77777777" w:rsidTr="00AD644F">
        <w:tc>
          <w:tcPr>
            <w:tcW w:w="5395" w:type="dxa"/>
          </w:tcPr>
          <w:p w14:paraId="05E52A84" w14:textId="5DD85F0C" w:rsidR="00197B68" w:rsidRDefault="00197B68" w:rsidP="00197B68">
            <w:pPr>
              <w:pStyle w:val="ListParagraph"/>
              <w:numPr>
                <w:ilvl w:val="0"/>
                <w:numId w:val="19"/>
              </w:numPr>
            </w:pPr>
            <w:r>
              <w:lastRenderedPageBreak/>
              <w:t>When you reach Step 4 (Review), and all information is correct, click Continue to Animals.</w:t>
            </w:r>
          </w:p>
          <w:p w14:paraId="2D4B29AB" w14:textId="77777777" w:rsidR="005A6D66" w:rsidRPr="005712C5" w:rsidRDefault="005A6D66" w:rsidP="002D68CF">
            <w:pPr>
              <w:ind w:left="360"/>
              <w:rPr>
                <w:b/>
                <w:sz w:val="24"/>
                <w:szCs w:val="24"/>
              </w:rPr>
            </w:pPr>
          </w:p>
        </w:tc>
        <w:tc>
          <w:tcPr>
            <w:tcW w:w="5395" w:type="dxa"/>
          </w:tcPr>
          <w:p w14:paraId="378A4DA7" w14:textId="6F126184" w:rsidR="005A6D66" w:rsidRPr="005712C5" w:rsidRDefault="00197B68" w:rsidP="000E1BB2">
            <w:pPr>
              <w:jc w:val="center"/>
              <w:rPr>
                <w:noProof/>
                <w:sz w:val="18"/>
              </w:rPr>
            </w:pPr>
            <w:r>
              <w:rPr>
                <w:noProof/>
                <w:sz w:val="18"/>
              </w:rPr>
              <w:drawing>
                <wp:anchor distT="0" distB="0" distL="114300" distR="114300" simplePos="0" relativeHeight="251667456" behindDoc="0" locked="0" layoutInCell="1" allowOverlap="1" wp14:anchorId="2F340827" wp14:editId="3FED7844">
                  <wp:simplePos x="0" y="0"/>
                  <wp:positionH relativeFrom="column">
                    <wp:posOffset>140335</wp:posOffset>
                  </wp:positionH>
                  <wp:positionV relativeFrom="paragraph">
                    <wp:posOffset>114300</wp:posOffset>
                  </wp:positionV>
                  <wp:extent cx="3013656" cy="2588674"/>
                  <wp:effectExtent l="12700" t="12700" r="9525" b="15240"/>
                  <wp:wrapSquare wrapText="bothSides"/>
                  <wp:docPr id="11057404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40402" name="Picture 1105740402"/>
                          <pic:cNvPicPr/>
                        </pic:nvPicPr>
                        <pic:blipFill>
                          <a:blip r:embed="rId16"/>
                          <a:stretch>
                            <a:fillRect/>
                          </a:stretch>
                        </pic:blipFill>
                        <pic:spPr>
                          <a:xfrm>
                            <a:off x="0" y="0"/>
                            <a:ext cx="3013656" cy="2588674"/>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476B11" w:rsidRPr="005712C5" w14:paraId="148E2196" w14:textId="77777777" w:rsidTr="00AD644F">
        <w:tc>
          <w:tcPr>
            <w:tcW w:w="5395" w:type="dxa"/>
          </w:tcPr>
          <w:p w14:paraId="37FD49A6" w14:textId="6E7B3AB9" w:rsidR="00476B11" w:rsidRDefault="00476B11" w:rsidP="00476B11">
            <w:pPr>
              <w:pStyle w:val="ListParagraph"/>
              <w:numPr>
                <w:ilvl w:val="0"/>
                <w:numId w:val="19"/>
              </w:numPr>
            </w:pPr>
            <w:r>
              <w:t>Select the Animal Type from the drop-down menu, then fill out all fields as requested. Fields marked with an asterisk are required. Click Finish.</w:t>
            </w:r>
          </w:p>
          <w:p w14:paraId="2B3F5100" w14:textId="745F7455" w:rsidR="00476B11" w:rsidRDefault="00476B11" w:rsidP="00476B11">
            <w:pPr>
              <w:pStyle w:val="ListParagraph"/>
              <w:numPr>
                <w:ilvl w:val="0"/>
                <w:numId w:val="19"/>
              </w:numPr>
            </w:pPr>
            <w:r>
              <w:t>If there are file uploads requested or required for this animal, that screen will appear next.</w:t>
            </w:r>
          </w:p>
          <w:p w14:paraId="25815D3F" w14:textId="77777777" w:rsidR="00476B11" w:rsidRDefault="00476B11" w:rsidP="00476B11"/>
          <w:p w14:paraId="05A0998B" w14:textId="77777777" w:rsidR="005A6D66" w:rsidRPr="005712C5" w:rsidRDefault="005A6D66" w:rsidP="002D68CF">
            <w:pPr>
              <w:ind w:left="360"/>
              <w:rPr>
                <w:b/>
                <w:sz w:val="24"/>
                <w:szCs w:val="24"/>
              </w:rPr>
            </w:pPr>
          </w:p>
        </w:tc>
        <w:tc>
          <w:tcPr>
            <w:tcW w:w="5395" w:type="dxa"/>
          </w:tcPr>
          <w:p w14:paraId="7D2F243D" w14:textId="0371A700" w:rsidR="005A6D66" w:rsidRPr="005712C5" w:rsidRDefault="00476B11" w:rsidP="000E1BB2">
            <w:pPr>
              <w:jc w:val="center"/>
              <w:rPr>
                <w:noProof/>
                <w:sz w:val="18"/>
              </w:rPr>
            </w:pPr>
            <w:r>
              <w:rPr>
                <w:noProof/>
                <w:sz w:val="18"/>
              </w:rPr>
              <w:drawing>
                <wp:anchor distT="0" distB="0" distL="114300" distR="114300" simplePos="0" relativeHeight="251671552" behindDoc="0" locked="0" layoutInCell="1" allowOverlap="1" wp14:anchorId="3A206465" wp14:editId="7ECCB094">
                  <wp:simplePos x="0" y="0"/>
                  <wp:positionH relativeFrom="column">
                    <wp:posOffset>102870</wp:posOffset>
                  </wp:positionH>
                  <wp:positionV relativeFrom="paragraph">
                    <wp:posOffset>114300</wp:posOffset>
                  </wp:positionV>
                  <wp:extent cx="3051134" cy="2679065"/>
                  <wp:effectExtent l="12700" t="12700" r="10160" b="13335"/>
                  <wp:wrapSquare wrapText="bothSides"/>
                  <wp:docPr id="1843973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73906" name="Picture 1843973906"/>
                          <pic:cNvPicPr/>
                        </pic:nvPicPr>
                        <pic:blipFill>
                          <a:blip r:embed="rId17"/>
                          <a:stretch>
                            <a:fillRect/>
                          </a:stretch>
                        </pic:blipFill>
                        <pic:spPr>
                          <a:xfrm>
                            <a:off x="0" y="0"/>
                            <a:ext cx="3051134" cy="2679065"/>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476B11" w:rsidRPr="005712C5" w14:paraId="1F58953C" w14:textId="77777777" w:rsidTr="00AD644F">
        <w:tc>
          <w:tcPr>
            <w:tcW w:w="5395" w:type="dxa"/>
          </w:tcPr>
          <w:p w14:paraId="3D4F6F26" w14:textId="56C28583" w:rsidR="00476B11" w:rsidRDefault="00476B11" w:rsidP="00476B11">
            <w:pPr>
              <w:pStyle w:val="ListParagraph"/>
              <w:numPr>
                <w:ilvl w:val="0"/>
                <w:numId w:val="19"/>
              </w:numPr>
            </w:pPr>
            <w:r>
              <w:lastRenderedPageBreak/>
              <w:t>Continue to add animals for this exhibitor by using the Add an Animal button. Notice that you can delete or edit animal information if you need to do that.</w:t>
            </w:r>
          </w:p>
          <w:p w14:paraId="2D1A602F" w14:textId="77777777" w:rsidR="008176D0" w:rsidRDefault="008176D0" w:rsidP="008176D0"/>
          <w:p w14:paraId="40229219" w14:textId="341F8067" w:rsidR="00476B11" w:rsidRDefault="008176D0" w:rsidP="00476B11">
            <w:pPr>
              <w:pStyle w:val="ListParagraph"/>
              <w:numPr>
                <w:ilvl w:val="0"/>
                <w:numId w:val="19"/>
              </w:numPr>
            </w:pPr>
            <w:r w:rsidRPr="008176D0">
              <w:rPr>
                <w:b/>
                <w:bCs/>
              </w:rPr>
              <w:t xml:space="preserve">When </w:t>
            </w:r>
            <w:r w:rsidR="00476B11" w:rsidRPr="008176D0">
              <w:rPr>
                <w:b/>
                <w:bCs/>
              </w:rPr>
              <w:t>you are done with all the animals for this exhibitor</w:t>
            </w:r>
            <w:r w:rsidR="00476B11">
              <w:t>, click on the green Exhibitors tab at the top of the screen to add another exhibitor and their animal</w:t>
            </w:r>
            <w:r>
              <w:t>s.</w:t>
            </w:r>
          </w:p>
          <w:p w14:paraId="23A86BC0" w14:textId="77777777" w:rsidR="008176D0" w:rsidRDefault="008176D0" w:rsidP="008176D0"/>
          <w:p w14:paraId="547785C5" w14:textId="17E14CCB" w:rsidR="008176D0" w:rsidRDefault="008176D0" w:rsidP="00476B11">
            <w:pPr>
              <w:pStyle w:val="ListParagraph"/>
              <w:numPr>
                <w:ilvl w:val="0"/>
                <w:numId w:val="19"/>
              </w:numPr>
            </w:pPr>
            <w:r w:rsidRPr="008176D0">
              <w:rPr>
                <w:b/>
                <w:bCs/>
              </w:rPr>
              <w:t>When you are done with all animals for all exhibitors in this family</w:t>
            </w:r>
            <w:r>
              <w:t>, use the green Finished button to exit the process and return to the original screen.</w:t>
            </w:r>
          </w:p>
          <w:p w14:paraId="2482AE0F" w14:textId="77777777" w:rsidR="005A6D66" w:rsidRPr="005712C5" w:rsidRDefault="005A6D66" w:rsidP="002D68CF">
            <w:pPr>
              <w:ind w:left="360"/>
              <w:rPr>
                <w:b/>
                <w:sz w:val="24"/>
                <w:szCs w:val="24"/>
              </w:rPr>
            </w:pPr>
          </w:p>
        </w:tc>
        <w:tc>
          <w:tcPr>
            <w:tcW w:w="5395" w:type="dxa"/>
          </w:tcPr>
          <w:p w14:paraId="445C2DDF" w14:textId="642A296B" w:rsidR="005A6D66" w:rsidRPr="005712C5" w:rsidRDefault="00476B11" w:rsidP="000E1BB2">
            <w:pPr>
              <w:jc w:val="center"/>
              <w:rPr>
                <w:noProof/>
                <w:sz w:val="18"/>
              </w:rPr>
            </w:pPr>
            <w:r>
              <w:rPr>
                <w:noProof/>
                <w:sz w:val="18"/>
              </w:rPr>
              <w:drawing>
                <wp:anchor distT="0" distB="0" distL="114300" distR="114300" simplePos="0" relativeHeight="251672576" behindDoc="0" locked="0" layoutInCell="1" allowOverlap="1" wp14:anchorId="4083DA5E" wp14:editId="20334005">
                  <wp:simplePos x="0" y="0"/>
                  <wp:positionH relativeFrom="column">
                    <wp:posOffset>130175</wp:posOffset>
                  </wp:positionH>
                  <wp:positionV relativeFrom="paragraph">
                    <wp:posOffset>83820</wp:posOffset>
                  </wp:positionV>
                  <wp:extent cx="3025140" cy="2656241"/>
                  <wp:effectExtent l="12700" t="12700" r="10160" b="10795"/>
                  <wp:wrapSquare wrapText="bothSides"/>
                  <wp:docPr id="8514140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14085" name="Picture 851414085"/>
                          <pic:cNvPicPr/>
                        </pic:nvPicPr>
                        <pic:blipFill>
                          <a:blip r:embed="rId18"/>
                          <a:stretch>
                            <a:fillRect/>
                          </a:stretch>
                        </pic:blipFill>
                        <pic:spPr>
                          <a:xfrm>
                            <a:off x="0" y="0"/>
                            <a:ext cx="3025140" cy="2656241"/>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p>
        </w:tc>
      </w:tr>
      <w:tr w:rsidR="00925E5E" w:rsidRPr="005712C5" w14:paraId="1A9A4F16" w14:textId="77777777" w:rsidTr="00925E5E">
        <w:tc>
          <w:tcPr>
            <w:tcW w:w="10790" w:type="dxa"/>
            <w:gridSpan w:val="2"/>
          </w:tcPr>
          <w:p w14:paraId="579D39FB" w14:textId="77777777" w:rsidR="003F7C83" w:rsidRPr="005712C5" w:rsidRDefault="003F7C83" w:rsidP="003F7C83">
            <w:pPr>
              <w:jc w:val="center"/>
              <w:rPr>
                <w:i/>
                <w:sz w:val="32"/>
              </w:rPr>
            </w:pPr>
            <w:r w:rsidRPr="005712C5">
              <w:rPr>
                <w:i/>
                <w:sz w:val="32"/>
              </w:rPr>
              <w:t>Tips</w:t>
            </w:r>
          </w:p>
          <w:p w14:paraId="5A7C6D7E" w14:textId="77777777" w:rsidR="008176D0" w:rsidRDefault="008176D0" w:rsidP="008176D0">
            <w:pPr>
              <w:pStyle w:val="ListParagraph"/>
              <w:numPr>
                <w:ilvl w:val="0"/>
                <w:numId w:val="30"/>
              </w:numPr>
              <w:rPr>
                <w:sz w:val="24"/>
                <w:szCs w:val="24"/>
              </w:rPr>
            </w:pPr>
            <w:r w:rsidRPr="008176D0">
              <w:rPr>
                <w:sz w:val="24"/>
                <w:szCs w:val="24"/>
              </w:rPr>
              <w:t xml:space="preserve">Be sure to use the same </w:t>
            </w:r>
            <w:r>
              <w:rPr>
                <w:sz w:val="24"/>
                <w:szCs w:val="24"/>
              </w:rPr>
              <w:t>login</w:t>
            </w:r>
            <w:r w:rsidRPr="008176D0">
              <w:rPr>
                <w:sz w:val="24"/>
                <w:szCs w:val="24"/>
              </w:rPr>
              <w:t xml:space="preserve"> for Animal ID as you use for creating </w:t>
            </w:r>
            <w:r>
              <w:rPr>
                <w:sz w:val="24"/>
                <w:szCs w:val="24"/>
              </w:rPr>
              <w:t>entries</w:t>
            </w:r>
            <w:r w:rsidRPr="008176D0">
              <w:rPr>
                <w:sz w:val="24"/>
                <w:szCs w:val="24"/>
              </w:rPr>
              <w:t xml:space="preserve"> for your fair.</w:t>
            </w:r>
            <w:r>
              <w:rPr>
                <w:sz w:val="24"/>
                <w:szCs w:val="24"/>
              </w:rPr>
              <w:t xml:space="preserve"> The animals identified will only be available to exhibitors using this same login.</w:t>
            </w:r>
          </w:p>
          <w:p w14:paraId="486EB5F9" w14:textId="20F10C95" w:rsidR="008176D0" w:rsidRPr="008176D0" w:rsidRDefault="008176D0" w:rsidP="008176D0">
            <w:pPr>
              <w:pStyle w:val="ListParagraph"/>
              <w:rPr>
                <w:sz w:val="24"/>
                <w:szCs w:val="24"/>
              </w:rPr>
            </w:pPr>
            <w:r w:rsidRPr="008176D0">
              <w:rPr>
                <w:sz w:val="24"/>
                <w:szCs w:val="24"/>
              </w:rPr>
              <w:t xml:space="preserve"> </w:t>
            </w:r>
          </w:p>
          <w:p w14:paraId="5A47E826" w14:textId="034B2CFA" w:rsidR="008176D0" w:rsidRDefault="008176D0" w:rsidP="008176D0">
            <w:pPr>
              <w:pStyle w:val="ListParagraph"/>
              <w:numPr>
                <w:ilvl w:val="0"/>
                <w:numId w:val="30"/>
              </w:numPr>
              <w:rPr>
                <w:sz w:val="24"/>
                <w:szCs w:val="24"/>
              </w:rPr>
            </w:pPr>
            <w:r w:rsidRPr="008176D0">
              <w:rPr>
                <w:b/>
                <w:bCs/>
                <w:sz w:val="24"/>
                <w:szCs w:val="24"/>
              </w:rPr>
              <w:t>If your fair allows animal sharing within families</w:t>
            </w:r>
            <w:r w:rsidRPr="008176D0">
              <w:rPr>
                <w:sz w:val="24"/>
                <w:szCs w:val="24"/>
              </w:rPr>
              <w:t>, you can add an animal through one exhibitor, and it will be available to be selected for an entry for any exhibitor that is a part of the same exhibitor group.</w:t>
            </w:r>
            <w:r>
              <w:rPr>
                <w:sz w:val="24"/>
                <w:szCs w:val="24"/>
              </w:rPr>
              <w:t xml:space="preserve"> Check with your fair office to see if this is available so that you do not have to identify the same animal multiple times for multiple exhibitors in your family.</w:t>
            </w:r>
          </w:p>
          <w:p w14:paraId="572ECD5F" w14:textId="77777777" w:rsidR="008176D0" w:rsidRPr="008176D0" w:rsidRDefault="008176D0" w:rsidP="008176D0">
            <w:pPr>
              <w:rPr>
                <w:sz w:val="24"/>
                <w:szCs w:val="24"/>
              </w:rPr>
            </w:pPr>
          </w:p>
          <w:p w14:paraId="13A1D9B7" w14:textId="139B9555" w:rsidR="008176D0" w:rsidRPr="008176D0" w:rsidRDefault="008176D0" w:rsidP="008176D0">
            <w:pPr>
              <w:pStyle w:val="ListParagraph"/>
              <w:numPr>
                <w:ilvl w:val="0"/>
                <w:numId w:val="30"/>
              </w:numPr>
              <w:rPr>
                <w:sz w:val="24"/>
                <w:szCs w:val="24"/>
              </w:rPr>
            </w:pPr>
            <w:r>
              <w:rPr>
                <w:sz w:val="24"/>
                <w:szCs w:val="24"/>
              </w:rPr>
              <w:t>While</w:t>
            </w:r>
            <w:r w:rsidRPr="008176D0">
              <w:rPr>
                <w:sz w:val="24"/>
                <w:szCs w:val="24"/>
              </w:rPr>
              <w:t xml:space="preserve"> Animal ID is </w:t>
            </w:r>
            <w:r>
              <w:rPr>
                <w:sz w:val="24"/>
                <w:szCs w:val="24"/>
              </w:rPr>
              <w:t>“Open”</w:t>
            </w:r>
            <w:r w:rsidRPr="008176D0">
              <w:rPr>
                <w:sz w:val="24"/>
                <w:szCs w:val="24"/>
              </w:rPr>
              <w:t xml:space="preserve"> for your fair in </w:t>
            </w:r>
            <w:proofErr w:type="spellStart"/>
            <w:r w:rsidRPr="008176D0">
              <w:rPr>
                <w:sz w:val="24"/>
                <w:szCs w:val="24"/>
              </w:rPr>
              <w:t>FairEntry</w:t>
            </w:r>
            <w:proofErr w:type="spellEnd"/>
            <w:r w:rsidRPr="008176D0">
              <w:rPr>
                <w:sz w:val="24"/>
                <w:szCs w:val="24"/>
              </w:rPr>
              <w:t xml:space="preserve">, you can login </w:t>
            </w:r>
            <w:r>
              <w:rPr>
                <w:sz w:val="24"/>
                <w:szCs w:val="24"/>
              </w:rPr>
              <w:t xml:space="preserve">again </w:t>
            </w:r>
            <w:r w:rsidRPr="008176D0">
              <w:rPr>
                <w:sz w:val="24"/>
                <w:szCs w:val="24"/>
              </w:rPr>
              <w:t xml:space="preserve">to add more animals to your account, </w:t>
            </w:r>
            <w:r>
              <w:rPr>
                <w:sz w:val="24"/>
                <w:szCs w:val="24"/>
              </w:rPr>
              <w:t>if you have more that need added after you log out the first time</w:t>
            </w:r>
            <w:r w:rsidRPr="008176D0">
              <w:rPr>
                <w:sz w:val="24"/>
                <w:szCs w:val="24"/>
              </w:rPr>
              <w:t>.</w:t>
            </w:r>
            <w:r>
              <w:rPr>
                <w:sz w:val="24"/>
                <w:szCs w:val="24"/>
              </w:rPr>
              <w:t xml:space="preserve"> (Note: Animal ID dates and entry dates cannot overlap, so when you log in, you will EITHER be able to identify animals, OR make entries into the fair.)</w:t>
            </w:r>
            <w:r w:rsidRPr="008176D0">
              <w:rPr>
                <w:sz w:val="24"/>
                <w:szCs w:val="24"/>
              </w:rPr>
              <w:t xml:space="preserve"> </w:t>
            </w:r>
          </w:p>
          <w:p w14:paraId="5E37B7FD" w14:textId="77777777" w:rsidR="00925E5E" w:rsidRPr="005712C5" w:rsidRDefault="00925E5E" w:rsidP="000E1BB2">
            <w:pPr>
              <w:jc w:val="center"/>
              <w:rPr>
                <w:noProof/>
                <w:sz w:val="18"/>
              </w:rPr>
            </w:pPr>
          </w:p>
        </w:tc>
      </w:tr>
    </w:tbl>
    <w:p w14:paraId="2CD8C13B" w14:textId="77777777" w:rsidR="006B6D66" w:rsidRDefault="006B6D66"/>
    <w:sectPr w:rsidR="006B6D66" w:rsidSect="00DF56EA">
      <w:headerReference w:type="default" r:id="rId19"/>
      <w:footerReference w:type="default" r:id="rId2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8329" w14:textId="77777777" w:rsidR="00255900" w:rsidRDefault="00255900" w:rsidP="00F95C2D">
      <w:pPr>
        <w:spacing w:after="0" w:line="240" w:lineRule="auto"/>
      </w:pPr>
      <w:r>
        <w:separator/>
      </w:r>
    </w:p>
  </w:endnote>
  <w:endnote w:type="continuationSeparator" w:id="0">
    <w:p w14:paraId="2E77A4A9" w14:textId="77777777" w:rsidR="00255900" w:rsidRDefault="00255900"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40E"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46D615D0" wp14:editId="1E0FB4A4">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732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&#13;&#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5B91B684" wp14:editId="0013D5FA">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BE89E"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&#13;&#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14047A24" wp14:editId="0ACE71E7">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2635D"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&#13;&#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2CF45C3E" wp14:editId="35837615">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3D1F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&#13;&#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F55D6D7" wp14:editId="6B1FB1BF">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A7E3D"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" strokecolor="black [3213]" strokeweight="1pt">
              <v:stroke joinstyle="miter"/>
            </v:line>
          </w:pict>
        </mc:Fallback>
      </mc:AlternateContent>
    </w:r>
    <w:r>
      <w:rPr>
        <w:rFonts w:ascii="Cambria" w:hAnsi="Cambria"/>
      </w:rPr>
      <w:tab/>
    </w:r>
    <w:r>
      <w:rPr>
        <w:rFonts w:ascii="Cambria" w:hAnsi="Cambria"/>
      </w:rPr>
      <w:tab/>
    </w:r>
  </w:p>
  <w:p w14:paraId="1187C457" w14:textId="77777777"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F8098C">
          <w:rPr>
            <w:rFonts w:ascii="Cambria" w:hAnsi="Cambria"/>
            <w:noProof/>
          </w:rPr>
          <w:t>11.27.23</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FD0622">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CA72" w14:textId="77777777" w:rsidR="00255900" w:rsidRDefault="00255900" w:rsidP="00F95C2D">
      <w:pPr>
        <w:spacing w:after="0" w:line="240" w:lineRule="auto"/>
      </w:pPr>
      <w:r>
        <w:separator/>
      </w:r>
    </w:p>
  </w:footnote>
  <w:footnote w:type="continuationSeparator" w:id="0">
    <w:p w14:paraId="626C0AC5" w14:textId="77777777" w:rsidR="00255900" w:rsidRDefault="00255900"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346"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16C3784" wp14:editId="3F9AA389">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2A809DC8" wp14:editId="2331C16C">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1AAEB"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" strokecolor="black [3213]" strokeweight="1pt">
              <v:stroke joinstyle="miter"/>
              <w10:wrap anchorx="page"/>
            </v:line>
          </w:pict>
        </mc:Fallback>
      </mc:AlternateContent>
    </w:r>
    <w:r>
      <w:rPr>
        <w:sz w:val="36"/>
      </w:rPr>
      <w:tab/>
    </w:r>
  </w:p>
  <w:p w14:paraId="66CB6D23" w14:textId="10E3DCB8" w:rsidR="00925E5E" w:rsidRPr="00DF56EA" w:rsidRDefault="00F8098C"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Animal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80.8pt;height:180.8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2B5"/>
    <w:multiLevelType w:val="hybridMultilevel"/>
    <w:tmpl w:val="B4C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E5127"/>
    <w:multiLevelType w:val="hybridMultilevel"/>
    <w:tmpl w:val="F850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3C6C5C"/>
    <w:multiLevelType w:val="hybridMultilevel"/>
    <w:tmpl w:val="1E7254BC"/>
    <w:lvl w:ilvl="0" w:tplc="5F56C3E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F093F"/>
    <w:multiLevelType w:val="hybridMultilevel"/>
    <w:tmpl w:val="D682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8F6216"/>
    <w:multiLevelType w:val="hybridMultilevel"/>
    <w:tmpl w:val="7D023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892911">
    <w:abstractNumId w:val="7"/>
  </w:num>
  <w:num w:numId="2" w16cid:durableId="641076725">
    <w:abstractNumId w:val="25"/>
  </w:num>
  <w:num w:numId="3" w16cid:durableId="514880761">
    <w:abstractNumId w:val="24"/>
  </w:num>
  <w:num w:numId="4" w16cid:durableId="797114700">
    <w:abstractNumId w:val="27"/>
  </w:num>
  <w:num w:numId="5" w16cid:durableId="6638421">
    <w:abstractNumId w:val="14"/>
  </w:num>
  <w:num w:numId="6" w16cid:durableId="31879911">
    <w:abstractNumId w:val="28"/>
  </w:num>
  <w:num w:numId="7" w16cid:durableId="1788042021">
    <w:abstractNumId w:val="0"/>
  </w:num>
  <w:num w:numId="8" w16cid:durableId="809442571">
    <w:abstractNumId w:val="15"/>
  </w:num>
  <w:num w:numId="9" w16cid:durableId="1660694493">
    <w:abstractNumId w:val="6"/>
  </w:num>
  <w:num w:numId="10" w16cid:durableId="1144539336">
    <w:abstractNumId w:val="10"/>
  </w:num>
  <w:num w:numId="11" w16cid:durableId="139536648">
    <w:abstractNumId w:val="4"/>
  </w:num>
  <w:num w:numId="12" w16cid:durableId="1788966112">
    <w:abstractNumId w:val="8"/>
  </w:num>
  <w:num w:numId="13" w16cid:durableId="184370792">
    <w:abstractNumId w:val="12"/>
  </w:num>
  <w:num w:numId="14" w16cid:durableId="909121386">
    <w:abstractNumId w:val="21"/>
  </w:num>
  <w:num w:numId="15" w16cid:durableId="1110473546">
    <w:abstractNumId w:val="9"/>
  </w:num>
  <w:num w:numId="16" w16cid:durableId="989017140">
    <w:abstractNumId w:val="17"/>
  </w:num>
  <w:num w:numId="17" w16cid:durableId="1368524530">
    <w:abstractNumId w:val="26"/>
  </w:num>
  <w:num w:numId="18" w16cid:durableId="1706827779">
    <w:abstractNumId w:val="16"/>
  </w:num>
  <w:num w:numId="19" w16cid:durableId="766078201">
    <w:abstractNumId w:val="18"/>
  </w:num>
  <w:num w:numId="20" w16cid:durableId="1243218941">
    <w:abstractNumId w:val="29"/>
  </w:num>
  <w:num w:numId="21" w16cid:durableId="1386561483">
    <w:abstractNumId w:val="23"/>
  </w:num>
  <w:num w:numId="22" w16cid:durableId="2103868437">
    <w:abstractNumId w:val="13"/>
  </w:num>
  <w:num w:numId="23" w16cid:durableId="1395471632">
    <w:abstractNumId w:val="11"/>
  </w:num>
  <w:num w:numId="24" w16cid:durableId="1417246529">
    <w:abstractNumId w:val="1"/>
  </w:num>
  <w:num w:numId="25" w16cid:durableId="1922173593">
    <w:abstractNumId w:val="3"/>
  </w:num>
  <w:num w:numId="26" w16cid:durableId="1022048704">
    <w:abstractNumId w:val="20"/>
  </w:num>
  <w:num w:numId="27" w16cid:durableId="380986237">
    <w:abstractNumId w:val="2"/>
  </w:num>
  <w:num w:numId="28" w16cid:durableId="351540889">
    <w:abstractNumId w:val="5"/>
  </w:num>
  <w:num w:numId="29" w16cid:durableId="1716587329">
    <w:abstractNumId w:val="22"/>
  </w:num>
  <w:num w:numId="30" w16cid:durableId="1710707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8C"/>
    <w:rsid w:val="000202E7"/>
    <w:rsid w:val="0005715A"/>
    <w:rsid w:val="000D26A2"/>
    <w:rsid w:val="000E19BD"/>
    <w:rsid w:val="000E1BB2"/>
    <w:rsid w:val="00121BA1"/>
    <w:rsid w:val="001363B6"/>
    <w:rsid w:val="001562B1"/>
    <w:rsid w:val="00172092"/>
    <w:rsid w:val="00197B68"/>
    <w:rsid w:val="001A0E64"/>
    <w:rsid w:val="0024421D"/>
    <w:rsid w:val="00255900"/>
    <w:rsid w:val="002C6282"/>
    <w:rsid w:val="002D68CF"/>
    <w:rsid w:val="002F211E"/>
    <w:rsid w:val="00353679"/>
    <w:rsid w:val="00387F46"/>
    <w:rsid w:val="003E3F44"/>
    <w:rsid w:val="003F5A97"/>
    <w:rsid w:val="003F7963"/>
    <w:rsid w:val="003F7C83"/>
    <w:rsid w:val="00447FBF"/>
    <w:rsid w:val="00476B11"/>
    <w:rsid w:val="00490212"/>
    <w:rsid w:val="004B1036"/>
    <w:rsid w:val="004C1F70"/>
    <w:rsid w:val="00516DC6"/>
    <w:rsid w:val="00542793"/>
    <w:rsid w:val="00545865"/>
    <w:rsid w:val="005712C5"/>
    <w:rsid w:val="0059313A"/>
    <w:rsid w:val="005A6D66"/>
    <w:rsid w:val="00623E88"/>
    <w:rsid w:val="006564FA"/>
    <w:rsid w:val="006B6D66"/>
    <w:rsid w:val="007039F0"/>
    <w:rsid w:val="007261EB"/>
    <w:rsid w:val="00731F75"/>
    <w:rsid w:val="007343F8"/>
    <w:rsid w:val="00797404"/>
    <w:rsid w:val="007B5BCB"/>
    <w:rsid w:val="008176D0"/>
    <w:rsid w:val="0086775F"/>
    <w:rsid w:val="008678BE"/>
    <w:rsid w:val="008A36AC"/>
    <w:rsid w:val="008B777B"/>
    <w:rsid w:val="008F72D6"/>
    <w:rsid w:val="009104BA"/>
    <w:rsid w:val="00925E5E"/>
    <w:rsid w:val="00932E5C"/>
    <w:rsid w:val="009D213B"/>
    <w:rsid w:val="00A2008E"/>
    <w:rsid w:val="00A55898"/>
    <w:rsid w:val="00AA70AB"/>
    <w:rsid w:val="00AD20D9"/>
    <w:rsid w:val="00AD644F"/>
    <w:rsid w:val="00B1164F"/>
    <w:rsid w:val="00B437E7"/>
    <w:rsid w:val="00B843D0"/>
    <w:rsid w:val="00BE0AF5"/>
    <w:rsid w:val="00C9138E"/>
    <w:rsid w:val="00C946AA"/>
    <w:rsid w:val="00D073BA"/>
    <w:rsid w:val="00D44E40"/>
    <w:rsid w:val="00D56C70"/>
    <w:rsid w:val="00DA75C2"/>
    <w:rsid w:val="00DB2B88"/>
    <w:rsid w:val="00DF1F95"/>
    <w:rsid w:val="00DF56EA"/>
    <w:rsid w:val="00E64B17"/>
    <w:rsid w:val="00F109A4"/>
    <w:rsid w:val="00F461FF"/>
    <w:rsid w:val="00F8098C"/>
    <w:rsid w:val="00F86208"/>
    <w:rsid w:val="00F95C2D"/>
    <w:rsid w:val="00FB3E0A"/>
    <w:rsid w:val="00FD0439"/>
    <w:rsid w:val="00F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9CA05"/>
  <w15:docId w15:val="{D05E3B99-127B-234E-A373-3991B032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ynibe/Library/Group%20Containers/UBF8T346G9.Office/User%20Content.localized/Templates.localized/FEtemplate2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6" ma:contentTypeDescription="Create a new document." ma:contentTypeScope="" ma:versionID="5050e94e33a41e13be0c29ad42cfff8b">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1092dbcc121fd28a4081f947ad5f2157"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E4FFF-BCE4-4ABB-9587-184C7B6CD4C4}">
  <ds:schemaRefs>
    <ds:schemaRef ds:uri="http://schemas.microsoft.com/sharepoint/v3/contenttype/forms"/>
  </ds:schemaRefs>
</ds:datastoreItem>
</file>

<file path=customXml/itemProps2.xml><?xml version="1.0" encoding="utf-8"?>
<ds:datastoreItem xmlns:ds="http://schemas.openxmlformats.org/officeDocument/2006/customXml" ds:itemID="{77477FE1-2A9D-43FE-B3A0-97782F714036}">
  <ds:schemaRefs>
    <ds:schemaRef ds:uri="http://schemas.openxmlformats.org/officeDocument/2006/bibliography"/>
  </ds:schemaRefs>
</ds:datastoreItem>
</file>

<file path=customXml/itemProps3.xml><?xml version="1.0" encoding="utf-8"?>
<ds:datastoreItem xmlns:ds="http://schemas.openxmlformats.org/officeDocument/2006/customXml" ds:itemID="{A134EAF6-4CD3-4367-872F-F0CD358D2DF0}">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4.xml><?xml version="1.0" encoding="utf-8"?>
<ds:datastoreItem xmlns:ds="http://schemas.openxmlformats.org/officeDocument/2006/customXml" ds:itemID="{C33E545D-F0EF-46FA-B8C6-D987CB345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FEtemplate2col.dotx</Template>
  <TotalTime>82</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Nibe</dc:creator>
  <cp:keywords/>
  <dc:description/>
  <cp:lastModifiedBy>Becky Nibe</cp:lastModifiedBy>
  <cp:revision>3</cp:revision>
  <dcterms:created xsi:type="dcterms:W3CDTF">2023-11-27T14:02:00Z</dcterms:created>
  <dcterms:modified xsi:type="dcterms:W3CDTF">2023-11-27T16:11:00Z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y fmtid="{D5CDD505-2E9C-101B-9397-08002B2CF9AE}" pid="3" name="MediaServiceImageTags">
    <vt:lpwstr/>
  </property>
</Properties>
</file>